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B4DD5" w:rsidRPr="00A73C5E" w:rsidTr="00BB4DD5">
        <w:tc>
          <w:tcPr>
            <w:tcW w:w="4530" w:type="dxa"/>
          </w:tcPr>
          <w:p w:rsidR="00BB4DD5" w:rsidRPr="00A73C5E" w:rsidRDefault="00BB4DD5" w:rsidP="00666A70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Iktatószám: </w:t>
            </w:r>
          </w:p>
        </w:tc>
      </w:tr>
      <w:tr w:rsidR="00BB4DD5" w:rsidRPr="00A73C5E" w:rsidTr="00BB4DD5">
        <w:tc>
          <w:tcPr>
            <w:tcW w:w="4530" w:type="dxa"/>
          </w:tcPr>
          <w:p w:rsidR="00BB4DD5" w:rsidRPr="00A73C5E" w:rsidRDefault="00BB4DD5" w:rsidP="00BB4DD5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Ügyintéző: </w:t>
            </w:r>
          </w:p>
        </w:tc>
      </w:tr>
      <w:tr w:rsidR="00BB4DD5" w:rsidRPr="00A73C5E" w:rsidTr="00BB4DD5">
        <w:tc>
          <w:tcPr>
            <w:tcW w:w="4530" w:type="dxa"/>
          </w:tcPr>
          <w:p w:rsidR="00BB4DD5" w:rsidRPr="00A73C5E" w:rsidRDefault="00BB4DD5" w:rsidP="00BB4DD5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Telefon: </w:t>
            </w:r>
          </w:p>
        </w:tc>
      </w:tr>
      <w:tr w:rsidR="00BB4DD5" w:rsidRPr="00A73C5E" w:rsidTr="00BB4DD5">
        <w:tc>
          <w:tcPr>
            <w:tcW w:w="4530" w:type="dxa"/>
          </w:tcPr>
          <w:p w:rsidR="00BB4DD5" w:rsidRPr="00A73C5E" w:rsidRDefault="00BB4DD5" w:rsidP="00BB4DD5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E-mail cím: </w:t>
            </w:r>
          </w:p>
        </w:tc>
      </w:tr>
      <w:tr w:rsidR="00BB4DD5" w:rsidRPr="00A73C5E" w:rsidTr="00BB4DD5">
        <w:tc>
          <w:tcPr>
            <w:tcW w:w="4530" w:type="dxa"/>
          </w:tcPr>
          <w:p w:rsidR="00BB4DD5" w:rsidRPr="00A73C5E" w:rsidRDefault="00BB4DD5" w:rsidP="00BB4DD5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Melléklet: </w:t>
            </w:r>
          </w:p>
        </w:tc>
      </w:tr>
    </w:tbl>
    <w:p w:rsidR="00A73C5E" w:rsidRDefault="00A73C5E" w:rsidP="004606DC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49772D" w:rsidRPr="000D2FC7" w:rsidRDefault="0049772D" w:rsidP="004606DC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BB4DD5" w:rsidRPr="000D2FC7" w:rsidRDefault="00BB4DD5" w:rsidP="004606DC">
      <w:pPr>
        <w:jc w:val="center"/>
        <w:rPr>
          <w:rFonts w:ascii="Times New Roman" w:eastAsia="Calibri" w:hAnsi="Times New Roman"/>
          <w:b/>
          <w:spacing w:val="80"/>
          <w:u w:val="single"/>
          <w:lang w:eastAsia="en-US"/>
        </w:rPr>
      </w:pPr>
      <w:r w:rsidRPr="000D2FC7">
        <w:rPr>
          <w:rFonts w:ascii="Times New Roman" w:eastAsia="Calibri" w:hAnsi="Times New Roman"/>
          <w:b/>
          <w:spacing w:val="80"/>
          <w:u w:val="single"/>
          <w:lang w:eastAsia="en-US"/>
        </w:rPr>
        <w:t>FELJEGYZÉS</w:t>
      </w:r>
    </w:p>
    <w:p w:rsidR="00BB4DD5" w:rsidRPr="000D2FC7" w:rsidRDefault="00782E29" w:rsidP="004606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Novák Nóra, a TEF kijelölt </w:t>
      </w:r>
      <w:r w:rsidR="00A341FC" w:rsidRPr="000D2FC7">
        <w:rPr>
          <w:rFonts w:ascii="Times New Roman" w:hAnsi="Times New Roman"/>
          <w:b/>
        </w:rPr>
        <w:t>gazdasági</w:t>
      </w:r>
      <w:r>
        <w:rPr>
          <w:rFonts w:ascii="Times New Roman" w:hAnsi="Times New Roman"/>
          <w:b/>
        </w:rPr>
        <w:t xml:space="preserve"> vezetője részére</w:t>
      </w:r>
    </w:p>
    <w:p w:rsidR="00A73C5E" w:rsidRPr="000D2FC7" w:rsidRDefault="00A73C5E" w:rsidP="006D164D">
      <w:pPr>
        <w:jc w:val="both"/>
        <w:rPr>
          <w:rFonts w:ascii="Times New Roman" w:hAnsi="Times New Roman"/>
          <w:b/>
          <w:u w:val="single"/>
        </w:rPr>
      </w:pPr>
    </w:p>
    <w:p w:rsidR="006F072A" w:rsidRDefault="006F072A" w:rsidP="006D164D">
      <w:pPr>
        <w:jc w:val="both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  <w:u w:val="single"/>
        </w:rPr>
        <w:t>Tárgy:</w:t>
      </w:r>
      <w:r w:rsidR="000B4436" w:rsidRPr="000D2FC7">
        <w:rPr>
          <w:rFonts w:ascii="Times New Roman" w:hAnsi="Times New Roman"/>
          <w:b/>
        </w:rPr>
        <w:t xml:space="preserve"> </w:t>
      </w:r>
    </w:p>
    <w:p w:rsidR="000D2FC7" w:rsidRPr="000D2FC7" w:rsidRDefault="000D2FC7" w:rsidP="006D164D">
      <w:pPr>
        <w:jc w:val="both"/>
        <w:rPr>
          <w:rFonts w:ascii="Times New Roman" w:hAnsi="Times New Roman"/>
          <w:b/>
        </w:rPr>
      </w:pPr>
    </w:p>
    <w:p w:rsidR="000D2FC7" w:rsidRPr="000D2FC7" w:rsidRDefault="000D2FC7" w:rsidP="000D2FC7">
      <w:pPr>
        <w:jc w:val="center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</w:rPr>
        <w:t>Háttér:</w:t>
      </w:r>
    </w:p>
    <w:p w:rsidR="000D2FC7" w:rsidRPr="00AD004F" w:rsidRDefault="000D2FC7" w:rsidP="000D2FC7">
      <w:pPr>
        <w:jc w:val="both"/>
        <w:rPr>
          <w:rFonts w:ascii="Times New Roman" w:hAnsi="Times New Roman"/>
        </w:rPr>
      </w:pPr>
    </w:p>
    <w:p w:rsidR="000D2FC7" w:rsidRPr="000D2FC7" w:rsidRDefault="000D2FC7" w:rsidP="000D2FC7">
      <w:pPr>
        <w:jc w:val="both"/>
        <w:rPr>
          <w:rFonts w:ascii="Times New Roman" w:hAnsi="Times New Roman"/>
          <w:i/>
        </w:rPr>
      </w:pPr>
      <w:r w:rsidRPr="000D2FC7">
        <w:rPr>
          <w:rFonts w:ascii="Times New Roman" w:hAnsi="Times New Roman"/>
        </w:rPr>
        <w:t>Az ügy háttere, lénye</w:t>
      </w:r>
      <w:r>
        <w:rPr>
          <w:rFonts w:ascii="Times New Roman" w:hAnsi="Times New Roman"/>
        </w:rPr>
        <w:t>g</w:t>
      </w:r>
      <w:r w:rsidRPr="000D2FC7">
        <w:rPr>
          <w:rFonts w:ascii="Times New Roman" w:hAnsi="Times New Roman"/>
        </w:rPr>
        <w:t xml:space="preserve">i tartalma </w:t>
      </w:r>
      <w:r w:rsidRPr="000D2FC7">
        <w:rPr>
          <w:rFonts w:ascii="Times New Roman" w:hAnsi="Times New Roman"/>
          <w:i/>
        </w:rPr>
        <w:t xml:space="preserve">(betűtípus: Times New </w:t>
      </w:r>
      <w:proofErr w:type="spellStart"/>
      <w:r w:rsidRPr="000D2FC7">
        <w:rPr>
          <w:rFonts w:ascii="Times New Roman" w:hAnsi="Times New Roman"/>
          <w:i/>
        </w:rPr>
        <w:t>Roman</w:t>
      </w:r>
      <w:proofErr w:type="spellEnd"/>
      <w:r w:rsidRPr="000D2FC7">
        <w:rPr>
          <w:rFonts w:ascii="Times New Roman" w:hAnsi="Times New Roman"/>
          <w:i/>
        </w:rPr>
        <w:t xml:space="preserve">, betűméret: 12-es, sortáv: szimpla, szöveg elosztása: sorkizárt, bekezdés </w:t>
      </w:r>
      <w:r w:rsidRPr="000D2FC7">
        <w:rPr>
          <w:rFonts w:ascii="Times New Roman" w:hAnsi="Times New Roman"/>
          <w:i/>
        </w:rPr>
        <w:sym w:font="Wingdings" w:char="F0E0"/>
      </w:r>
      <w:r w:rsidRPr="000D2FC7">
        <w:rPr>
          <w:rFonts w:ascii="Times New Roman" w:hAnsi="Times New Roman"/>
          <w:i/>
        </w:rPr>
        <w:t xml:space="preserve"> térköz előtte: 0 </w:t>
      </w:r>
      <w:proofErr w:type="spellStart"/>
      <w:r w:rsidRPr="000D2FC7">
        <w:rPr>
          <w:rFonts w:ascii="Times New Roman" w:hAnsi="Times New Roman"/>
          <w:i/>
        </w:rPr>
        <w:t>pt</w:t>
      </w:r>
      <w:proofErr w:type="spellEnd"/>
      <w:r w:rsidRPr="000D2FC7">
        <w:rPr>
          <w:rFonts w:ascii="Times New Roman" w:hAnsi="Times New Roman"/>
          <w:i/>
        </w:rPr>
        <w:t xml:space="preserve">, utána: 0 </w:t>
      </w:r>
      <w:proofErr w:type="spellStart"/>
      <w:r w:rsidRPr="000D2FC7">
        <w:rPr>
          <w:rFonts w:ascii="Times New Roman" w:hAnsi="Times New Roman"/>
          <w:i/>
        </w:rPr>
        <w:t>pt</w:t>
      </w:r>
      <w:proofErr w:type="spellEnd"/>
      <w:r w:rsidRPr="000D2FC7">
        <w:rPr>
          <w:rFonts w:ascii="Times New Roman" w:hAnsi="Times New Roman"/>
          <w:i/>
        </w:rPr>
        <w:t>)</w:t>
      </w:r>
    </w:p>
    <w:p w:rsidR="000D2FC7" w:rsidRPr="000D2FC7" w:rsidRDefault="000D2FC7" w:rsidP="000D2FC7">
      <w:pPr>
        <w:jc w:val="both"/>
        <w:rPr>
          <w:rFonts w:ascii="Times New Roman" w:hAnsi="Times New Roman"/>
        </w:rPr>
      </w:pPr>
    </w:p>
    <w:p w:rsidR="000D2FC7" w:rsidRPr="000D2FC7" w:rsidRDefault="000D2FC7" w:rsidP="000D2FC7">
      <w:pPr>
        <w:jc w:val="center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</w:rPr>
        <w:t>Javaslat:</w:t>
      </w:r>
    </w:p>
    <w:p w:rsidR="00FF347B" w:rsidRPr="000D2FC7" w:rsidRDefault="00FF347B" w:rsidP="0085759F">
      <w:pPr>
        <w:pStyle w:val="Listaszerbekezds"/>
        <w:numPr>
          <w:ilvl w:val="0"/>
          <w:numId w:val="0"/>
        </w:numPr>
        <w:spacing w:after="0"/>
        <w:rPr>
          <w:rFonts w:ascii="Times New Roman" w:hAnsi="Times New Roman"/>
        </w:rPr>
      </w:pPr>
    </w:p>
    <w:p w:rsidR="00E03FCE" w:rsidRPr="000D2FC7" w:rsidRDefault="007D52F2" w:rsidP="0085759F">
      <w:pPr>
        <w:pStyle w:val="Listaszerbekezds"/>
        <w:numPr>
          <w:ilvl w:val="0"/>
          <w:numId w:val="0"/>
        </w:numPr>
        <w:spacing w:after="0"/>
        <w:rPr>
          <w:rFonts w:ascii="Times New Roman" w:hAnsi="Times New Roman"/>
        </w:rPr>
      </w:pPr>
      <w:r w:rsidRPr="000D2FC7">
        <w:rPr>
          <w:rFonts w:ascii="Times New Roman" w:hAnsi="Times New Roman"/>
        </w:rPr>
        <w:t xml:space="preserve">Kérem Tisztelt </w:t>
      </w:r>
      <w:r w:rsidR="00A341FC" w:rsidRPr="000D2FC7">
        <w:rPr>
          <w:rFonts w:ascii="Times New Roman" w:hAnsi="Times New Roman"/>
        </w:rPr>
        <w:t xml:space="preserve">Gazdasági </w:t>
      </w:r>
      <w:r w:rsidR="00782E29">
        <w:rPr>
          <w:rFonts w:ascii="Times New Roman" w:hAnsi="Times New Roman"/>
        </w:rPr>
        <w:t>Vezető</w:t>
      </w:r>
      <w:r w:rsidR="00A341FC" w:rsidRPr="000D2FC7">
        <w:rPr>
          <w:rFonts w:ascii="Times New Roman" w:hAnsi="Times New Roman"/>
        </w:rPr>
        <w:t xml:space="preserve"> Asszonyt</w:t>
      </w:r>
      <w:r w:rsidRPr="000D2FC7">
        <w:rPr>
          <w:rFonts w:ascii="Times New Roman" w:hAnsi="Times New Roman"/>
        </w:rPr>
        <w:t>, hogy a</w:t>
      </w:r>
      <w:r w:rsidR="0078714A" w:rsidRPr="000D2FC7">
        <w:rPr>
          <w:rFonts w:ascii="Times New Roman" w:hAnsi="Times New Roman"/>
        </w:rPr>
        <w:t xml:space="preserve"> beszerzést </w:t>
      </w:r>
      <w:r w:rsidR="00BD2ADB" w:rsidRPr="000D2FC7">
        <w:rPr>
          <w:rFonts w:ascii="Times New Roman" w:hAnsi="Times New Roman"/>
        </w:rPr>
        <w:t>engedélyezni szíveskedjék.</w:t>
      </w:r>
    </w:p>
    <w:p w:rsidR="0049772D" w:rsidRPr="000D2FC7" w:rsidRDefault="0049772D" w:rsidP="00A341FC">
      <w:pPr>
        <w:jc w:val="both"/>
        <w:rPr>
          <w:rFonts w:ascii="Times New Roman" w:hAnsi="Times New Roman"/>
        </w:rPr>
      </w:pPr>
    </w:p>
    <w:p w:rsidR="00A341FC" w:rsidRPr="000D2FC7" w:rsidRDefault="000D2FC7" w:rsidP="00A341FC">
      <w:pPr>
        <w:jc w:val="both"/>
        <w:rPr>
          <w:rFonts w:ascii="Times New Roman" w:hAnsi="Times New Roman"/>
        </w:rPr>
      </w:pPr>
      <w:r w:rsidRPr="000D2FC7">
        <w:rPr>
          <w:rFonts w:ascii="Times New Roman" w:hAnsi="Times New Roman"/>
        </w:rPr>
        <w:t>……………</w:t>
      </w:r>
      <w:r w:rsidR="00A341FC" w:rsidRPr="000D2FC7">
        <w:rPr>
          <w:rFonts w:ascii="Times New Roman" w:hAnsi="Times New Roman"/>
        </w:rPr>
        <w:t xml:space="preserve">, </w:t>
      </w:r>
      <w:r w:rsidR="0049772D" w:rsidRPr="000D2FC7">
        <w:rPr>
          <w:rFonts w:ascii="Times New Roman" w:hAnsi="Times New Roman"/>
        </w:rPr>
        <w:t>202</w:t>
      </w:r>
      <w:r w:rsidRPr="000D2FC7">
        <w:rPr>
          <w:rFonts w:ascii="Times New Roman" w:hAnsi="Times New Roman"/>
        </w:rPr>
        <w:t>……………….</w:t>
      </w:r>
      <w:r w:rsidR="0049772D" w:rsidRPr="000D2FC7">
        <w:rPr>
          <w:rFonts w:ascii="Times New Roman" w:hAnsi="Times New Roman"/>
        </w:rPr>
        <w:t>.</w:t>
      </w:r>
    </w:p>
    <w:p w:rsidR="00A73C5E" w:rsidRPr="000D2FC7" w:rsidRDefault="00A73C5E" w:rsidP="00666A70">
      <w:pPr>
        <w:rPr>
          <w:rFonts w:ascii="Times New Roman" w:hAnsi="Times New Roman"/>
          <w:b/>
          <w:u w:val="single"/>
        </w:rPr>
      </w:pPr>
    </w:p>
    <w:p w:rsidR="0049772D" w:rsidRPr="000D2FC7" w:rsidRDefault="0049772D" w:rsidP="00666A70">
      <w:pPr>
        <w:rPr>
          <w:rFonts w:ascii="Times New Roman" w:hAnsi="Times New Roman"/>
          <w:b/>
          <w:u w:val="single"/>
        </w:rPr>
      </w:pPr>
    </w:p>
    <w:p w:rsidR="003A40F7" w:rsidRPr="000D2FC7" w:rsidRDefault="00A94112" w:rsidP="00666A70">
      <w:pPr>
        <w:rPr>
          <w:rFonts w:ascii="Times New Roman" w:hAnsi="Times New Roman"/>
          <w:i/>
        </w:rPr>
      </w:pPr>
      <w:r w:rsidRPr="000D2FC7">
        <w:rPr>
          <w:rFonts w:ascii="Times New Roman" w:hAnsi="Times New Roman"/>
        </w:rPr>
        <w:t>Készítette</w:t>
      </w:r>
      <w:proofErr w:type="gramStart"/>
      <w:r w:rsidRPr="000D2FC7">
        <w:rPr>
          <w:rFonts w:ascii="Times New Roman" w:hAnsi="Times New Roman"/>
        </w:rPr>
        <w:t>:</w:t>
      </w:r>
      <w:r w:rsidR="0009027C" w:rsidRPr="000D2FC7">
        <w:rPr>
          <w:rFonts w:ascii="Times New Roman" w:hAnsi="Times New Roman"/>
        </w:rPr>
        <w:t xml:space="preserve"> </w:t>
      </w:r>
      <w:r w:rsidR="000D2FC7" w:rsidRPr="000D2FC7">
        <w:rPr>
          <w:rFonts w:ascii="Times New Roman" w:hAnsi="Times New Roman"/>
        </w:rPr>
        <w:t>…</w:t>
      </w:r>
      <w:proofErr w:type="gramEnd"/>
      <w:r w:rsidR="000D2FC7" w:rsidRPr="000D2FC7">
        <w:rPr>
          <w:rFonts w:ascii="Times New Roman" w:hAnsi="Times New Roman"/>
        </w:rPr>
        <w:t>…………</w:t>
      </w:r>
    </w:p>
    <w:p w:rsidR="004342E1" w:rsidRDefault="00A94112" w:rsidP="00666A70">
      <w:pPr>
        <w:rPr>
          <w:rFonts w:ascii="Times New Roman" w:hAnsi="Times New Roman"/>
        </w:rPr>
      </w:pPr>
      <w:r w:rsidRPr="000D2FC7">
        <w:rPr>
          <w:rFonts w:ascii="Times New Roman" w:hAnsi="Times New Roman"/>
        </w:rPr>
        <w:t>Jóváhagyta</w:t>
      </w:r>
      <w:proofErr w:type="gramStart"/>
      <w:r w:rsidR="0078714A" w:rsidRPr="000D2FC7">
        <w:rPr>
          <w:rFonts w:ascii="Times New Roman" w:hAnsi="Times New Roman"/>
        </w:rPr>
        <w:t xml:space="preserve">: </w:t>
      </w:r>
      <w:r w:rsidR="000D2FC7" w:rsidRPr="000D2FC7">
        <w:rPr>
          <w:rFonts w:ascii="Times New Roman" w:hAnsi="Times New Roman"/>
        </w:rPr>
        <w:t>…</w:t>
      </w:r>
      <w:proofErr w:type="gramEnd"/>
      <w:r w:rsidR="000D2FC7" w:rsidRPr="000D2FC7">
        <w:rPr>
          <w:rFonts w:ascii="Times New Roman" w:hAnsi="Times New Roman"/>
        </w:rPr>
        <w:t>………..</w:t>
      </w:r>
    </w:p>
    <w:p w:rsidR="000D2FC7" w:rsidRPr="000D2FC7" w:rsidRDefault="000D2FC7" w:rsidP="00666A70">
      <w:pPr>
        <w:rPr>
          <w:rFonts w:ascii="Times New Roman" w:hAnsi="Times New Roman"/>
        </w:rPr>
      </w:pPr>
    </w:p>
    <w:p w:rsidR="0024316F" w:rsidRPr="000D2FC7" w:rsidRDefault="00ED7167" w:rsidP="0085759F">
      <w:pPr>
        <w:rPr>
          <w:rFonts w:ascii="Times New Roman" w:hAnsi="Times New Roman"/>
        </w:rPr>
      </w:pPr>
      <w:r w:rsidRPr="000D2FC7">
        <w:rPr>
          <w:rFonts w:ascii="Times New Roman" w:hAnsi="Times New Roman"/>
        </w:rPr>
        <w:t>A beszerzés szükségességét igazolom</w:t>
      </w:r>
      <w:proofErr w:type="gramStart"/>
      <w:r w:rsidR="0024316F" w:rsidRPr="000D2FC7">
        <w:rPr>
          <w:rFonts w:ascii="Times New Roman" w:hAnsi="Times New Roman"/>
        </w:rPr>
        <w:t xml:space="preserve">: </w:t>
      </w:r>
      <w:r w:rsidR="000D2FC7" w:rsidRPr="000D2FC7">
        <w:rPr>
          <w:rFonts w:ascii="Times New Roman" w:hAnsi="Times New Roman"/>
        </w:rPr>
        <w:t>…</w:t>
      </w:r>
      <w:proofErr w:type="gramEnd"/>
      <w:r w:rsidR="000D2FC7" w:rsidRPr="000D2FC7">
        <w:rPr>
          <w:rFonts w:ascii="Times New Roman" w:hAnsi="Times New Roman"/>
        </w:rPr>
        <w:t>………..</w:t>
      </w:r>
      <w:r w:rsidR="0024316F" w:rsidRPr="000D2FC7">
        <w:rPr>
          <w:rFonts w:ascii="Times New Roman" w:hAnsi="Times New Roman"/>
        </w:rPr>
        <w:t xml:space="preserve"> </w:t>
      </w:r>
      <w:r w:rsidR="006F2773">
        <w:rPr>
          <w:rFonts w:ascii="Times New Roman" w:hAnsi="Times New Roman"/>
        </w:rPr>
        <w:t xml:space="preserve">beszerzési és </w:t>
      </w:r>
      <w:r w:rsidR="00821BE4" w:rsidRPr="003973C6">
        <w:rPr>
          <w:rFonts w:ascii="Times New Roman" w:hAnsi="Times New Roman"/>
        </w:rPr>
        <w:t>üzemeltetési</w:t>
      </w:r>
      <w:r w:rsidR="00821BE4">
        <w:rPr>
          <w:rFonts w:ascii="Times New Roman" w:hAnsi="Times New Roman"/>
        </w:rPr>
        <w:t xml:space="preserve"> </w:t>
      </w:r>
      <w:r w:rsidR="0024316F" w:rsidRPr="000D2FC7">
        <w:rPr>
          <w:rFonts w:ascii="Times New Roman" w:hAnsi="Times New Roman"/>
        </w:rPr>
        <w:t>osztályvezető</w:t>
      </w:r>
      <w:bookmarkStart w:id="0" w:name="_GoBack"/>
      <w:bookmarkEnd w:id="0"/>
    </w:p>
    <w:p w:rsidR="00E53CF7" w:rsidRPr="000D2FC7" w:rsidRDefault="0024316F" w:rsidP="0085759F">
      <w:pPr>
        <w:rPr>
          <w:rFonts w:ascii="Times New Roman" w:hAnsi="Times New Roman"/>
        </w:rPr>
      </w:pPr>
      <w:r w:rsidRPr="000D2FC7">
        <w:rPr>
          <w:rFonts w:ascii="Times New Roman" w:hAnsi="Times New Roman"/>
        </w:rPr>
        <w:t>A szükséges fedezet rendelkezésre áll</w:t>
      </w:r>
      <w:r w:rsidR="004342E1" w:rsidRPr="000D2FC7">
        <w:rPr>
          <w:rFonts w:ascii="Times New Roman" w:hAnsi="Times New Roman"/>
        </w:rPr>
        <w:t>:</w:t>
      </w:r>
      <w:r w:rsidR="00342D5B" w:rsidRPr="000D2FC7">
        <w:rPr>
          <w:rFonts w:ascii="Times New Roman" w:hAnsi="Times New Roman"/>
          <w:b/>
        </w:rPr>
        <w:t xml:space="preserve"> </w:t>
      </w:r>
      <w:r w:rsidR="00342D5B" w:rsidRPr="000D2FC7">
        <w:rPr>
          <w:rFonts w:ascii="Times New Roman" w:hAnsi="Times New Roman"/>
        </w:rPr>
        <w:t xml:space="preserve">Székelyhidi Krisztina főosztályvezető </w:t>
      </w:r>
    </w:p>
    <w:p w:rsidR="00B87D00" w:rsidRPr="000D2FC7" w:rsidRDefault="00B87D00" w:rsidP="00A341FC">
      <w:pPr>
        <w:jc w:val="both"/>
        <w:rPr>
          <w:rFonts w:ascii="Times New Roman" w:hAnsi="Times New Roman"/>
        </w:rPr>
      </w:pPr>
    </w:p>
    <w:p w:rsidR="00A341FC" w:rsidRPr="000D2FC7" w:rsidRDefault="00A341FC" w:rsidP="00A341FC">
      <w:pPr>
        <w:jc w:val="both"/>
        <w:rPr>
          <w:rFonts w:ascii="Times New Roman" w:hAnsi="Times New Roman"/>
        </w:rPr>
      </w:pPr>
      <w:r w:rsidRPr="000D2FC7">
        <w:rPr>
          <w:rFonts w:ascii="Times New Roman" w:hAnsi="Times New Roman"/>
        </w:rPr>
        <w:t>Budapest, 202</w:t>
      </w:r>
      <w:proofErr w:type="gramStart"/>
      <w:r w:rsidR="000D2FC7" w:rsidRPr="000D2FC7">
        <w:rPr>
          <w:rFonts w:ascii="Times New Roman" w:hAnsi="Times New Roman"/>
        </w:rPr>
        <w:t>………….</w:t>
      </w:r>
      <w:r w:rsidRPr="000D2FC7">
        <w:rPr>
          <w:rFonts w:ascii="Times New Roman" w:hAnsi="Times New Roman"/>
        </w:rPr>
        <w:t>.</w:t>
      </w:r>
      <w:proofErr w:type="gramEnd"/>
    </w:p>
    <w:p w:rsidR="00A73C5E" w:rsidRPr="000D2FC7" w:rsidRDefault="00A73C5E" w:rsidP="0085759F">
      <w:pPr>
        <w:rPr>
          <w:rFonts w:ascii="Times New Roman" w:hAnsi="Times New Roman"/>
        </w:rPr>
      </w:pPr>
    </w:p>
    <w:p w:rsidR="00A341FC" w:rsidRPr="000D2FC7" w:rsidRDefault="00A341FC" w:rsidP="0085759F">
      <w:pPr>
        <w:rPr>
          <w:rFonts w:ascii="Times New Roman" w:hAnsi="Times New Roman"/>
        </w:rPr>
      </w:pPr>
    </w:p>
    <w:p w:rsidR="00A341FC" w:rsidRPr="000D2FC7" w:rsidRDefault="00A341FC" w:rsidP="0085759F">
      <w:pPr>
        <w:rPr>
          <w:rFonts w:ascii="Times New Roman" w:hAnsi="Times New Roman"/>
        </w:rPr>
      </w:pPr>
    </w:p>
    <w:p w:rsidR="00342D5B" w:rsidRPr="000D2FC7" w:rsidRDefault="00ED7167" w:rsidP="00342D5B">
      <w:pPr>
        <w:tabs>
          <w:tab w:val="center" w:pos="2268"/>
          <w:tab w:val="center" w:pos="5954"/>
        </w:tabs>
        <w:ind w:firstLine="1"/>
        <w:jc w:val="center"/>
        <w:rPr>
          <w:rFonts w:ascii="Times New Roman" w:hAnsi="Times New Roman"/>
          <w:b/>
          <w:smallCaps/>
        </w:rPr>
      </w:pPr>
      <w:proofErr w:type="gramStart"/>
      <w:r w:rsidRPr="000D2FC7">
        <w:rPr>
          <w:rFonts w:ascii="Times New Roman" w:hAnsi="Times New Roman"/>
          <w:b/>
          <w:smallCaps/>
        </w:rPr>
        <w:t>Engedélyezem</w:t>
      </w:r>
      <w:proofErr w:type="gramEnd"/>
      <w:r w:rsidR="00342D5B" w:rsidRPr="000D2FC7">
        <w:rPr>
          <w:rFonts w:ascii="Times New Roman" w:hAnsi="Times New Roman"/>
          <w:b/>
          <w:smallCaps/>
        </w:rPr>
        <w:tab/>
      </w:r>
      <w:r w:rsidR="00342D5B" w:rsidRPr="000D2FC7">
        <w:rPr>
          <w:rFonts w:ascii="Times New Roman" w:hAnsi="Times New Roman"/>
          <w:b/>
          <w:smallCaps/>
        </w:rPr>
        <w:tab/>
      </w:r>
      <w:r w:rsidRPr="000D2FC7">
        <w:rPr>
          <w:rFonts w:ascii="Times New Roman" w:hAnsi="Times New Roman"/>
          <w:b/>
          <w:smallCaps/>
        </w:rPr>
        <w:t>nem  engedélyezem</w:t>
      </w:r>
    </w:p>
    <w:p w:rsidR="00342D5B" w:rsidRPr="000D2FC7" w:rsidRDefault="00342D5B" w:rsidP="00342D5B">
      <w:pPr>
        <w:rPr>
          <w:rFonts w:ascii="Times New Roman" w:hAnsi="Times New Roman"/>
          <w:b/>
          <w:smallCaps/>
        </w:rPr>
      </w:pPr>
    </w:p>
    <w:p w:rsidR="00A341FC" w:rsidRPr="000D2FC7" w:rsidRDefault="00A341FC" w:rsidP="00342D5B">
      <w:pPr>
        <w:rPr>
          <w:rFonts w:ascii="Times New Roman" w:hAnsi="Times New Roman"/>
          <w:b/>
          <w:smallCaps/>
        </w:rPr>
      </w:pPr>
    </w:p>
    <w:p w:rsidR="004F70CB" w:rsidRPr="000D2FC7" w:rsidRDefault="0078714A" w:rsidP="00342D5B">
      <w:pPr>
        <w:jc w:val="center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</w:rPr>
        <w:t>Novák Nóra</w:t>
      </w:r>
    </w:p>
    <w:p w:rsidR="00342D5B" w:rsidRPr="000D2FC7" w:rsidRDefault="00782E29" w:rsidP="00342D5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 TEF kijelölt </w:t>
      </w:r>
      <w:r w:rsidR="00342D5B" w:rsidRPr="000D2FC7">
        <w:rPr>
          <w:rFonts w:ascii="Times New Roman" w:hAnsi="Times New Roman"/>
          <w:b/>
        </w:rPr>
        <w:t xml:space="preserve">gazdasági </w:t>
      </w:r>
      <w:r>
        <w:rPr>
          <w:rFonts w:ascii="Times New Roman" w:hAnsi="Times New Roman"/>
          <w:b/>
        </w:rPr>
        <w:t>vezetője</w:t>
      </w:r>
    </w:p>
    <w:p w:rsidR="00A73C5E" w:rsidRPr="000D2FC7" w:rsidRDefault="00A73C5E" w:rsidP="00082F38">
      <w:pPr>
        <w:jc w:val="center"/>
        <w:rPr>
          <w:rFonts w:ascii="Times New Roman" w:hAnsi="Times New Roman"/>
        </w:rPr>
      </w:pPr>
    </w:p>
    <w:p w:rsidR="0049772D" w:rsidRDefault="0049772D" w:rsidP="0078714A">
      <w:pPr>
        <w:rPr>
          <w:rFonts w:ascii="Times New Roman" w:hAnsi="Times New Roman"/>
          <w:sz w:val="18"/>
          <w:szCs w:val="18"/>
        </w:rPr>
      </w:pPr>
    </w:p>
    <w:p w:rsidR="00A341FC" w:rsidRDefault="00A341FC" w:rsidP="0078714A">
      <w:pPr>
        <w:rPr>
          <w:rFonts w:ascii="Times New Roman" w:hAnsi="Times New Roman"/>
          <w:sz w:val="18"/>
          <w:szCs w:val="18"/>
        </w:rPr>
      </w:pPr>
    </w:p>
    <w:p w:rsidR="006F2773" w:rsidRDefault="0078714A" w:rsidP="0078714A">
      <w:pPr>
        <w:rPr>
          <w:rFonts w:ascii="Times New Roman" w:hAnsi="Times New Roman"/>
          <w:sz w:val="18"/>
          <w:szCs w:val="18"/>
        </w:rPr>
      </w:pPr>
      <w:r w:rsidRPr="004606DC">
        <w:rPr>
          <w:rFonts w:ascii="Times New Roman" w:hAnsi="Times New Roman"/>
          <w:sz w:val="18"/>
          <w:szCs w:val="18"/>
        </w:rPr>
        <w:t xml:space="preserve">Kapják: </w:t>
      </w:r>
    </w:p>
    <w:p w:rsidR="006F2773" w:rsidRPr="006F2773" w:rsidRDefault="00782E29" w:rsidP="006F2773">
      <w:pPr>
        <w:pStyle w:val="Listaszerbekezds"/>
        <w:numPr>
          <w:ilvl w:val="0"/>
          <w:numId w:val="52"/>
        </w:numPr>
        <w:rPr>
          <w:rFonts w:ascii="Times New Roman" w:hAnsi="Times New Roman"/>
          <w:sz w:val="18"/>
          <w:szCs w:val="18"/>
        </w:rPr>
      </w:pPr>
      <w:r w:rsidRPr="006F2773">
        <w:rPr>
          <w:rFonts w:ascii="Times New Roman" w:hAnsi="Times New Roman"/>
          <w:sz w:val="18"/>
          <w:szCs w:val="18"/>
        </w:rPr>
        <w:t>G</w:t>
      </w:r>
      <w:r w:rsidR="006F2773" w:rsidRPr="006F2773">
        <w:rPr>
          <w:rFonts w:ascii="Times New Roman" w:hAnsi="Times New Roman"/>
          <w:sz w:val="18"/>
          <w:szCs w:val="18"/>
        </w:rPr>
        <w:t xml:space="preserve">azdasági </w:t>
      </w:r>
      <w:r w:rsidRPr="006F2773">
        <w:rPr>
          <w:rFonts w:ascii="Times New Roman" w:hAnsi="Times New Roman"/>
          <w:sz w:val="18"/>
          <w:szCs w:val="18"/>
        </w:rPr>
        <w:t>F</w:t>
      </w:r>
      <w:r w:rsidR="006F2773" w:rsidRPr="006F2773">
        <w:rPr>
          <w:rFonts w:ascii="Times New Roman" w:hAnsi="Times New Roman"/>
          <w:sz w:val="18"/>
          <w:szCs w:val="18"/>
        </w:rPr>
        <w:t>őosztály</w:t>
      </w:r>
    </w:p>
    <w:p w:rsidR="0078714A" w:rsidRPr="006F2773" w:rsidRDefault="000D2FC7" w:rsidP="006F2773">
      <w:pPr>
        <w:pStyle w:val="Listaszerbekezds"/>
        <w:numPr>
          <w:ilvl w:val="0"/>
          <w:numId w:val="52"/>
        </w:numPr>
        <w:rPr>
          <w:rFonts w:ascii="Times New Roman" w:hAnsi="Times New Roman"/>
          <w:sz w:val="18"/>
          <w:szCs w:val="18"/>
        </w:rPr>
      </w:pPr>
      <w:r w:rsidRPr="006F2773">
        <w:rPr>
          <w:rFonts w:ascii="Times New Roman" w:hAnsi="Times New Roman"/>
          <w:sz w:val="18"/>
          <w:szCs w:val="18"/>
        </w:rPr>
        <w:t>I</w:t>
      </w:r>
      <w:r w:rsidR="0078714A" w:rsidRPr="006F2773">
        <w:rPr>
          <w:rFonts w:ascii="Times New Roman" w:hAnsi="Times New Roman"/>
          <w:sz w:val="18"/>
          <w:szCs w:val="18"/>
        </w:rPr>
        <w:t>rattár</w:t>
      </w:r>
    </w:p>
    <w:p w:rsidR="00274DC4" w:rsidRDefault="00274DC4" w:rsidP="0078714A">
      <w:pPr>
        <w:rPr>
          <w:rFonts w:ascii="Times New Roman" w:hAnsi="Times New Roman"/>
          <w:sz w:val="18"/>
          <w:szCs w:val="18"/>
        </w:rPr>
      </w:pPr>
    </w:p>
    <w:p w:rsidR="00274DC4" w:rsidRDefault="00274DC4" w:rsidP="0078714A">
      <w:pPr>
        <w:rPr>
          <w:rFonts w:ascii="Times New Roman" w:hAnsi="Times New Roman"/>
          <w:sz w:val="18"/>
          <w:szCs w:val="18"/>
        </w:rPr>
      </w:pPr>
    </w:p>
    <w:p w:rsidR="0047341A" w:rsidRDefault="0047341A" w:rsidP="0078714A">
      <w:pPr>
        <w:rPr>
          <w:rFonts w:ascii="Times New Roman" w:hAnsi="Times New Roman"/>
          <w:sz w:val="18"/>
          <w:szCs w:val="18"/>
        </w:rPr>
      </w:pPr>
    </w:p>
    <w:sectPr w:rsidR="0047341A" w:rsidSect="00A73C5E">
      <w:headerReference w:type="first" r:id="rId9"/>
      <w:footerReference w:type="first" r:id="rId10"/>
      <w:pgSz w:w="11906" w:h="16838"/>
      <w:pgMar w:top="1843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17" w:rsidRDefault="00440017" w:rsidP="00EF6801">
      <w:r>
        <w:separator/>
      </w:r>
    </w:p>
  </w:endnote>
  <w:endnote w:type="continuationSeparator" w:id="0">
    <w:p w:rsidR="00440017" w:rsidRDefault="00440017" w:rsidP="00E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4" w:rsidRDefault="00AD004F" w:rsidP="00AD004F">
    <w:pPr>
      <w:pStyle w:val="llb"/>
      <w:spacing w:before="120"/>
      <w:jc w:val="center"/>
      <w:rPr>
        <w:sz w:val="18"/>
        <w:szCs w:val="18"/>
        <w:lang w:val="hu-HU"/>
      </w:rPr>
    </w:pPr>
    <w:r w:rsidRPr="003973C6">
      <w:rPr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D40A4" wp14:editId="5375B176">
              <wp:simplePos x="0" y="0"/>
              <wp:positionH relativeFrom="column">
                <wp:posOffset>175894</wp:posOffset>
              </wp:positionH>
              <wp:positionV relativeFrom="paragraph">
                <wp:posOffset>18415</wp:posOffset>
              </wp:positionV>
              <wp:extent cx="55530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558E97D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.45pt" to="45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3973C6">
      <w:rPr>
        <w:sz w:val="18"/>
        <w:szCs w:val="18"/>
        <w:lang w:val="hu-HU"/>
      </w:rPr>
      <w:t>Cím</w:t>
    </w:r>
    <w:proofErr w:type="gramStart"/>
    <w:r w:rsidR="003973C6">
      <w:rPr>
        <w:sz w:val="18"/>
        <w:szCs w:val="18"/>
        <w:lang w:val="hu-HU"/>
      </w:rPr>
      <w:t xml:space="preserve">: </w:t>
    </w:r>
    <w:r w:rsidR="00346834">
      <w:rPr>
        <w:sz w:val="18"/>
        <w:szCs w:val="18"/>
        <w:lang w:val="hu-HU"/>
      </w:rPr>
      <w:t>…</w:t>
    </w:r>
    <w:proofErr w:type="gramEnd"/>
    <w:r w:rsidR="00346834">
      <w:rPr>
        <w:sz w:val="18"/>
        <w:szCs w:val="18"/>
        <w:lang w:val="hu-HU"/>
      </w:rPr>
      <w:t>…</w:t>
    </w:r>
  </w:p>
  <w:p w:rsidR="00AD004F" w:rsidRPr="000D2FC7" w:rsidRDefault="003973C6" w:rsidP="00AD004F">
    <w:pPr>
      <w:pStyle w:val="llb"/>
      <w:spacing w:before="120"/>
      <w:jc w:val="center"/>
      <w:rPr>
        <w:sz w:val="18"/>
        <w:szCs w:val="18"/>
        <w:lang w:val="hu-HU"/>
      </w:rPr>
    </w:pPr>
    <w:r>
      <w:rPr>
        <w:sz w:val="18"/>
        <w:szCs w:val="18"/>
        <w:lang w:val="hu-HU"/>
      </w:rPr>
      <w:t>E-mail</w:t>
    </w:r>
    <w:proofErr w:type="gramStart"/>
    <w:r>
      <w:rPr>
        <w:sz w:val="18"/>
        <w:szCs w:val="18"/>
        <w:lang w:val="hu-HU"/>
      </w:rPr>
      <w:t xml:space="preserve">: </w:t>
    </w:r>
    <w:r w:rsidR="00346834">
      <w:rPr>
        <w:sz w:val="18"/>
        <w:szCs w:val="18"/>
        <w:lang w:val="hu-HU"/>
      </w:rPr>
      <w:t>…</w:t>
    </w:r>
    <w:proofErr w:type="gramEnd"/>
    <w:r w:rsidR="00346834">
      <w:rPr>
        <w:sz w:val="18"/>
        <w:szCs w:val="18"/>
        <w:lang w:val="hu-HU"/>
      </w:rPr>
      <w:t>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17" w:rsidRDefault="00440017" w:rsidP="00EF6801">
      <w:r>
        <w:separator/>
      </w:r>
    </w:p>
  </w:footnote>
  <w:footnote w:type="continuationSeparator" w:id="0">
    <w:p w:rsidR="00440017" w:rsidRDefault="00440017" w:rsidP="00EF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FB" w:rsidRP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>
      <w:rPr>
        <w:rFonts w:ascii="Times New Roman" w:hAnsi="Times New Roman"/>
        <w:b/>
        <w:smallCaps/>
        <w:noProof/>
        <w:spacing w:val="6"/>
      </w:rPr>
      <w:drawing>
        <wp:anchor distT="0" distB="0" distL="114300" distR="114300" simplePos="0" relativeHeight="251658240" behindDoc="0" locked="0" layoutInCell="1" allowOverlap="1" wp14:anchorId="0E9CACAA" wp14:editId="2B98B18D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466725" cy="598805"/>
          <wp:effectExtent l="0" t="0" r="9525" b="0"/>
          <wp:wrapSquare wrapText="bothSides"/>
          <wp:docPr id="1" name="Kép 1" descr="C:\Users\pacsiine\AppData\Local\Microsoft\Windows\Temporary Internet Files\Content.Outlook\3WEDUQD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pacsiine\AppData\Local\Microsoft\Windows\Temporary Internet Files\Content.Outlook\3WEDUQDK\ci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6825FB" w:rsidRPr="00AD004F" w:rsidRDefault="006825FB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 w:rsidRPr="00AD004F">
      <w:rPr>
        <w:rFonts w:ascii="Times New Roman" w:hAnsi="Times New Roman"/>
        <w:b/>
        <w:smallCaps/>
        <w:spacing w:val="6"/>
      </w:rPr>
      <w:t>Társadalmi Esélyteremtési Főigazgatóság</w:t>
    </w:r>
  </w:p>
  <w:p w:rsidR="00C861D2" w:rsidRPr="00AD004F" w:rsidRDefault="00782E29" w:rsidP="006825FB">
    <w:pPr>
      <w:pBdr>
        <w:bottom w:val="single" w:sz="6" w:space="5" w:color="auto"/>
      </w:pBdr>
      <w:spacing w:after="120"/>
      <w:jc w:val="center"/>
      <w:rPr>
        <w:rFonts w:ascii="Times New Roman" w:hAnsi="Times New Roman"/>
        <w:smallCaps/>
        <w:spacing w:val="6"/>
      </w:rPr>
    </w:pPr>
    <w:proofErr w:type="gramStart"/>
    <w:r>
      <w:rPr>
        <w:rFonts w:ascii="Times New Roman" w:hAnsi="Times New Roman"/>
        <w:smallCaps/>
        <w:spacing w:val="6"/>
      </w:rPr>
      <w:t>szervezeti</w:t>
    </w:r>
    <w:proofErr w:type="gramEnd"/>
    <w:r>
      <w:rPr>
        <w:rFonts w:ascii="Times New Roman" w:hAnsi="Times New Roman"/>
        <w:smallCaps/>
        <w:spacing w:val="6"/>
      </w:rPr>
      <w:t xml:space="preserve"> egység neve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F17"/>
    <w:multiLevelType w:val="hybridMultilevel"/>
    <w:tmpl w:val="8AEE68A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F473C"/>
    <w:multiLevelType w:val="hybridMultilevel"/>
    <w:tmpl w:val="3BD6F5D6"/>
    <w:lvl w:ilvl="0" w:tplc="DE62C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83D66"/>
    <w:multiLevelType w:val="hybridMultilevel"/>
    <w:tmpl w:val="56DE14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139C1"/>
    <w:multiLevelType w:val="hybridMultilevel"/>
    <w:tmpl w:val="ACF24A3A"/>
    <w:lvl w:ilvl="0" w:tplc="13643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52A0B"/>
    <w:multiLevelType w:val="hybridMultilevel"/>
    <w:tmpl w:val="3312B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D5B86"/>
    <w:multiLevelType w:val="hybridMultilevel"/>
    <w:tmpl w:val="EBF47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335C12"/>
    <w:multiLevelType w:val="hybridMultilevel"/>
    <w:tmpl w:val="E842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D1003"/>
    <w:multiLevelType w:val="hybridMultilevel"/>
    <w:tmpl w:val="DFC8A59E"/>
    <w:lvl w:ilvl="0" w:tplc="AAC01700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10" w:hanging="360"/>
      </w:pPr>
    </w:lvl>
    <w:lvl w:ilvl="2" w:tplc="040E001B" w:tentative="1">
      <w:start w:val="1"/>
      <w:numFmt w:val="lowerRoman"/>
      <w:lvlText w:val="%3."/>
      <w:lvlJc w:val="right"/>
      <w:pPr>
        <w:ind w:left="2430" w:hanging="180"/>
      </w:pPr>
    </w:lvl>
    <w:lvl w:ilvl="3" w:tplc="040E000F" w:tentative="1">
      <w:start w:val="1"/>
      <w:numFmt w:val="decimal"/>
      <w:lvlText w:val="%4."/>
      <w:lvlJc w:val="left"/>
      <w:pPr>
        <w:ind w:left="3150" w:hanging="360"/>
      </w:pPr>
    </w:lvl>
    <w:lvl w:ilvl="4" w:tplc="040E0019" w:tentative="1">
      <w:start w:val="1"/>
      <w:numFmt w:val="lowerLetter"/>
      <w:lvlText w:val="%5."/>
      <w:lvlJc w:val="left"/>
      <w:pPr>
        <w:ind w:left="3870" w:hanging="360"/>
      </w:pPr>
    </w:lvl>
    <w:lvl w:ilvl="5" w:tplc="040E001B" w:tentative="1">
      <w:start w:val="1"/>
      <w:numFmt w:val="lowerRoman"/>
      <w:lvlText w:val="%6."/>
      <w:lvlJc w:val="right"/>
      <w:pPr>
        <w:ind w:left="4590" w:hanging="180"/>
      </w:pPr>
    </w:lvl>
    <w:lvl w:ilvl="6" w:tplc="040E000F" w:tentative="1">
      <w:start w:val="1"/>
      <w:numFmt w:val="decimal"/>
      <w:lvlText w:val="%7."/>
      <w:lvlJc w:val="left"/>
      <w:pPr>
        <w:ind w:left="5310" w:hanging="360"/>
      </w:pPr>
    </w:lvl>
    <w:lvl w:ilvl="7" w:tplc="040E0019" w:tentative="1">
      <w:start w:val="1"/>
      <w:numFmt w:val="lowerLetter"/>
      <w:lvlText w:val="%8."/>
      <w:lvlJc w:val="left"/>
      <w:pPr>
        <w:ind w:left="6030" w:hanging="360"/>
      </w:pPr>
    </w:lvl>
    <w:lvl w:ilvl="8" w:tplc="040E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7AD766A"/>
    <w:multiLevelType w:val="hybridMultilevel"/>
    <w:tmpl w:val="2506C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F6AE5"/>
    <w:multiLevelType w:val="hybridMultilevel"/>
    <w:tmpl w:val="21DC5608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19543F"/>
    <w:multiLevelType w:val="hybridMultilevel"/>
    <w:tmpl w:val="8E68A2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62134"/>
    <w:multiLevelType w:val="hybridMultilevel"/>
    <w:tmpl w:val="3766D4D2"/>
    <w:lvl w:ilvl="0" w:tplc="1786D8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AB0B9F"/>
    <w:multiLevelType w:val="hybridMultilevel"/>
    <w:tmpl w:val="E6669DD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352FB7"/>
    <w:multiLevelType w:val="hybridMultilevel"/>
    <w:tmpl w:val="959ACC0E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EB04CB"/>
    <w:multiLevelType w:val="hybridMultilevel"/>
    <w:tmpl w:val="0CF8CD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55A387B"/>
    <w:multiLevelType w:val="hybridMultilevel"/>
    <w:tmpl w:val="1D20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D742F"/>
    <w:multiLevelType w:val="hybridMultilevel"/>
    <w:tmpl w:val="04AA3CCA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1419C0"/>
    <w:multiLevelType w:val="hybridMultilevel"/>
    <w:tmpl w:val="4A2ABBF4"/>
    <w:lvl w:ilvl="0" w:tplc="48868CE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56B12"/>
    <w:multiLevelType w:val="hybridMultilevel"/>
    <w:tmpl w:val="89D07598"/>
    <w:lvl w:ilvl="0" w:tplc="F14A3A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A4C04"/>
    <w:multiLevelType w:val="hybridMultilevel"/>
    <w:tmpl w:val="D548CA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97908F5"/>
    <w:multiLevelType w:val="hybridMultilevel"/>
    <w:tmpl w:val="43A22370"/>
    <w:lvl w:ilvl="0" w:tplc="32BA600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93DF6"/>
    <w:multiLevelType w:val="hybridMultilevel"/>
    <w:tmpl w:val="8506D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07D5A"/>
    <w:multiLevelType w:val="hybridMultilevel"/>
    <w:tmpl w:val="1C5EC60E"/>
    <w:lvl w:ilvl="0" w:tplc="E482EB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3EC66E81"/>
    <w:multiLevelType w:val="hybridMultilevel"/>
    <w:tmpl w:val="D0A4D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85F3B"/>
    <w:multiLevelType w:val="hybridMultilevel"/>
    <w:tmpl w:val="2A1009E6"/>
    <w:lvl w:ilvl="0" w:tplc="AC3E7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64FEB"/>
    <w:multiLevelType w:val="hybridMultilevel"/>
    <w:tmpl w:val="7AB4CEB0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E46E0"/>
    <w:multiLevelType w:val="hybridMultilevel"/>
    <w:tmpl w:val="2A1E47E0"/>
    <w:lvl w:ilvl="0" w:tplc="F4E494F6">
      <w:start w:val="2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0A1979"/>
    <w:multiLevelType w:val="hybridMultilevel"/>
    <w:tmpl w:val="E14A9212"/>
    <w:lvl w:ilvl="0" w:tplc="C058A52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2D6005"/>
    <w:multiLevelType w:val="hybridMultilevel"/>
    <w:tmpl w:val="F162C904"/>
    <w:lvl w:ilvl="0" w:tplc="C058A528"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4C40683B"/>
    <w:multiLevelType w:val="hybridMultilevel"/>
    <w:tmpl w:val="E200B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E448C"/>
    <w:multiLevelType w:val="hybridMultilevel"/>
    <w:tmpl w:val="BD948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3565C"/>
    <w:multiLevelType w:val="hybridMultilevel"/>
    <w:tmpl w:val="26ECB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120DE"/>
    <w:multiLevelType w:val="hybridMultilevel"/>
    <w:tmpl w:val="DCB0C9FC"/>
    <w:lvl w:ilvl="0" w:tplc="E5EADC1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5B952CFC"/>
    <w:multiLevelType w:val="hybridMultilevel"/>
    <w:tmpl w:val="F1F02A52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BE5804"/>
    <w:multiLevelType w:val="hybridMultilevel"/>
    <w:tmpl w:val="1FE2A448"/>
    <w:lvl w:ilvl="0" w:tplc="0E145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90E52"/>
    <w:multiLevelType w:val="hybridMultilevel"/>
    <w:tmpl w:val="662C0246"/>
    <w:lvl w:ilvl="0" w:tplc="E3084B3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1393E"/>
    <w:multiLevelType w:val="hybridMultilevel"/>
    <w:tmpl w:val="64741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D6C2C"/>
    <w:multiLevelType w:val="hybridMultilevel"/>
    <w:tmpl w:val="7820E80C"/>
    <w:lvl w:ilvl="0" w:tplc="FC9C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B1154"/>
    <w:multiLevelType w:val="hybridMultilevel"/>
    <w:tmpl w:val="D8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A58A0"/>
    <w:multiLevelType w:val="hybridMultilevel"/>
    <w:tmpl w:val="5BEC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D7EBC"/>
    <w:multiLevelType w:val="hybridMultilevel"/>
    <w:tmpl w:val="A3068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14999"/>
    <w:multiLevelType w:val="hybridMultilevel"/>
    <w:tmpl w:val="4F3E74A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3D32C3"/>
    <w:multiLevelType w:val="hybridMultilevel"/>
    <w:tmpl w:val="43847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C36766"/>
    <w:multiLevelType w:val="hybridMultilevel"/>
    <w:tmpl w:val="DFB0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A4709"/>
    <w:multiLevelType w:val="hybridMultilevel"/>
    <w:tmpl w:val="7696D2F0"/>
    <w:lvl w:ilvl="0" w:tplc="B5B8D8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44AB8"/>
    <w:multiLevelType w:val="hybridMultilevel"/>
    <w:tmpl w:val="55144BB6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67E5B"/>
    <w:multiLevelType w:val="hybridMultilevel"/>
    <w:tmpl w:val="75C8F8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7"/>
  </w:num>
  <w:num w:numId="3">
    <w:abstractNumId w:val="0"/>
  </w:num>
  <w:num w:numId="4">
    <w:abstractNumId w:val="6"/>
  </w:num>
  <w:num w:numId="5">
    <w:abstractNumId w:val="42"/>
  </w:num>
  <w:num w:numId="6">
    <w:abstractNumId w:val="4"/>
  </w:num>
  <w:num w:numId="7">
    <w:abstractNumId w:val="26"/>
  </w:num>
  <w:num w:numId="8">
    <w:abstractNumId w:val="37"/>
  </w:num>
  <w:num w:numId="9">
    <w:abstractNumId w:val="12"/>
  </w:num>
  <w:num w:numId="10">
    <w:abstractNumId w:val="20"/>
  </w:num>
  <w:num w:numId="11">
    <w:abstractNumId w:val="31"/>
  </w:num>
  <w:num w:numId="12">
    <w:abstractNumId w:val="41"/>
  </w:num>
  <w:num w:numId="13">
    <w:abstractNumId w:val="23"/>
  </w:num>
  <w:num w:numId="14">
    <w:abstractNumId w:val="0"/>
    <w:lvlOverride w:ilvl="0">
      <w:startOverride w:val="1"/>
    </w:lvlOverride>
  </w:num>
  <w:num w:numId="15">
    <w:abstractNumId w:val="46"/>
  </w:num>
  <w:num w:numId="16">
    <w:abstractNumId w:val="0"/>
    <w:lvlOverride w:ilvl="0">
      <w:startOverride w:val="1"/>
    </w:lvlOverride>
  </w:num>
  <w:num w:numId="17">
    <w:abstractNumId w:val="29"/>
  </w:num>
  <w:num w:numId="18">
    <w:abstractNumId w:val="13"/>
  </w:num>
  <w:num w:numId="19">
    <w:abstractNumId w:val="14"/>
  </w:num>
  <w:num w:numId="20">
    <w:abstractNumId w:val="10"/>
  </w:num>
  <w:num w:numId="21">
    <w:abstractNumId w:val="34"/>
  </w:num>
  <w:num w:numId="22">
    <w:abstractNumId w:val="1"/>
  </w:num>
  <w:num w:numId="23">
    <w:abstractNumId w:val="17"/>
  </w:num>
  <w:num w:numId="24">
    <w:abstractNumId w:val="39"/>
  </w:num>
  <w:num w:numId="25">
    <w:abstractNumId w:val="43"/>
  </w:num>
  <w:num w:numId="26">
    <w:abstractNumId w:val="28"/>
  </w:num>
  <w:num w:numId="27">
    <w:abstractNumId w:val="0"/>
    <w:lvlOverride w:ilvl="0">
      <w:startOverride w:val="1"/>
    </w:lvlOverride>
  </w:num>
  <w:num w:numId="28">
    <w:abstractNumId w:val="24"/>
  </w:num>
  <w:num w:numId="29">
    <w:abstractNumId w:val="35"/>
  </w:num>
  <w:num w:numId="30">
    <w:abstractNumId w:val="27"/>
  </w:num>
  <w:num w:numId="31">
    <w:abstractNumId w:val="44"/>
  </w:num>
  <w:num w:numId="32">
    <w:abstractNumId w:val="22"/>
  </w:num>
  <w:num w:numId="33">
    <w:abstractNumId w:val="45"/>
  </w:num>
  <w:num w:numId="34">
    <w:abstractNumId w:val="9"/>
  </w:num>
  <w:num w:numId="35">
    <w:abstractNumId w:val="7"/>
  </w:num>
  <w:num w:numId="36">
    <w:abstractNumId w:val="16"/>
  </w:num>
  <w:num w:numId="37">
    <w:abstractNumId w:val="5"/>
  </w:num>
  <w:num w:numId="38">
    <w:abstractNumId w:val="30"/>
  </w:num>
  <w:num w:numId="39">
    <w:abstractNumId w:val="40"/>
  </w:num>
  <w:num w:numId="40">
    <w:abstractNumId w:val="25"/>
  </w:num>
  <w:num w:numId="41">
    <w:abstractNumId w:val="36"/>
  </w:num>
  <w:num w:numId="42">
    <w:abstractNumId w:val="18"/>
  </w:num>
  <w:num w:numId="43">
    <w:abstractNumId w:val="2"/>
  </w:num>
  <w:num w:numId="44">
    <w:abstractNumId w:val="38"/>
  </w:num>
  <w:num w:numId="45">
    <w:abstractNumId w:val="21"/>
  </w:num>
  <w:num w:numId="46">
    <w:abstractNumId w:val="0"/>
  </w:num>
  <w:num w:numId="47">
    <w:abstractNumId w:val="3"/>
  </w:num>
  <w:num w:numId="48">
    <w:abstractNumId w:val="33"/>
  </w:num>
  <w:num w:numId="49">
    <w:abstractNumId w:val="19"/>
  </w:num>
  <w:num w:numId="50">
    <w:abstractNumId w:val="32"/>
  </w:num>
  <w:num w:numId="51">
    <w:abstractNumId w:val="8"/>
  </w:num>
  <w:num w:numId="52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B"/>
    <w:rsid w:val="000111E1"/>
    <w:rsid w:val="000141B3"/>
    <w:rsid w:val="0002575D"/>
    <w:rsid w:val="00034CF9"/>
    <w:rsid w:val="000435E0"/>
    <w:rsid w:val="00046814"/>
    <w:rsid w:val="0005180E"/>
    <w:rsid w:val="00054379"/>
    <w:rsid w:val="00064B7F"/>
    <w:rsid w:val="000654C5"/>
    <w:rsid w:val="00071FB6"/>
    <w:rsid w:val="00082B0F"/>
    <w:rsid w:val="00082F38"/>
    <w:rsid w:val="00084480"/>
    <w:rsid w:val="00087389"/>
    <w:rsid w:val="0009027C"/>
    <w:rsid w:val="000B4436"/>
    <w:rsid w:val="000C2DD5"/>
    <w:rsid w:val="000C37CB"/>
    <w:rsid w:val="000C66B8"/>
    <w:rsid w:val="000D2FC7"/>
    <w:rsid w:val="000D61F1"/>
    <w:rsid w:val="000F6345"/>
    <w:rsid w:val="00104906"/>
    <w:rsid w:val="00117175"/>
    <w:rsid w:val="001175B1"/>
    <w:rsid w:val="0013260D"/>
    <w:rsid w:val="00137209"/>
    <w:rsid w:val="001458FC"/>
    <w:rsid w:val="001465C0"/>
    <w:rsid w:val="0016308C"/>
    <w:rsid w:val="00173528"/>
    <w:rsid w:val="00174216"/>
    <w:rsid w:val="00177CE0"/>
    <w:rsid w:val="001825A1"/>
    <w:rsid w:val="001859DF"/>
    <w:rsid w:val="001A559A"/>
    <w:rsid w:val="001B1642"/>
    <w:rsid w:val="001B21CE"/>
    <w:rsid w:val="001C3031"/>
    <w:rsid w:val="001C50EC"/>
    <w:rsid w:val="001C6873"/>
    <w:rsid w:val="001D40CD"/>
    <w:rsid w:val="001E5FEB"/>
    <w:rsid w:val="001F380F"/>
    <w:rsid w:val="00205AE4"/>
    <w:rsid w:val="00211252"/>
    <w:rsid w:val="00232221"/>
    <w:rsid w:val="0024316F"/>
    <w:rsid w:val="0024760A"/>
    <w:rsid w:val="00251B70"/>
    <w:rsid w:val="002571B8"/>
    <w:rsid w:val="002614A5"/>
    <w:rsid w:val="002678D4"/>
    <w:rsid w:val="00267E08"/>
    <w:rsid w:val="00271DFC"/>
    <w:rsid w:val="00274DC4"/>
    <w:rsid w:val="0028132A"/>
    <w:rsid w:val="002914D4"/>
    <w:rsid w:val="002971B6"/>
    <w:rsid w:val="002A7057"/>
    <w:rsid w:val="002B727B"/>
    <w:rsid w:val="002C7773"/>
    <w:rsid w:val="002D6E40"/>
    <w:rsid w:val="002E042C"/>
    <w:rsid w:val="002E4C41"/>
    <w:rsid w:val="002F0E6A"/>
    <w:rsid w:val="003250F3"/>
    <w:rsid w:val="00331826"/>
    <w:rsid w:val="003323B1"/>
    <w:rsid w:val="00333E1E"/>
    <w:rsid w:val="00334A66"/>
    <w:rsid w:val="00342D5B"/>
    <w:rsid w:val="00346834"/>
    <w:rsid w:val="00351554"/>
    <w:rsid w:val="0036077C"/>
    <w:rsid w:val="00364225"/>
    <w:rsid w:val="003819D5"/>
    <w:rsid w:val="00382B45"/>
    <w:rsid w:val="00383851"/>
    <w:rsid w:val="003938D2"/>
    <w:rsid w:val="003950AC"/>
    <w:rsid w:val="003973C6"/>
    <w:rsid w:val="003974CB"/>
    <w:rsid w:val="003A3291"/>
    <w:rsid w:val="003A40F7"/>
    <w:rsid w:val="003A5FE6"/>
    <w:rsid w:val="003B217A"/>
    <w:rsid w:val="003D7DD4"/>
    <w:rsid w:val="003E2924"/>
    <w:rsid w:val="003E2E66"/>
    <w:rsid w:val="003E7F3C"/>
    <w:rsid w:val="004003B5"/>
    <w:rsid w:val="00405605"/>
    <w:rsid w:val="004070FB"/>
    <w:rsid w:val="00432BAD"/>
    <w:rsid w:val="004342E1"/>
    <w:rsid w:val="00440007"/>
    <w:rsid w:val="00440017"/>
    <w:rsid w:val="0044507F"/>
    <w:rsid w:val="00452F75"/>
    <w:rsid w:val="004606DC"/>
    <w:rsid w:val="00460B3D"/>
    <w:rsid w:val="00463915"/>
    <w:rsid w:val="00463B8F"/>
    <w:rsid w:val="00466675"/>
    <w:rsid w:val="0047341A"/>
    <w:rsid w:val="00476EEC"/>
    <w:rsid w:val="00477277"/>
    <w:rsid w:val="00486C61"/>
    <w:rsid w:val="0049772D"/>
    <w:rsid w:val="004A44C2"/>
    <w:rsid w:val="004A5976"/>
    <w:rsid w:val="004C1552"/>
    <w:rsid w:val="004D1C4E"/>
    <w:rsid w:val="004D47A5"/>
    <w:rsid w:val="004D7DCB"/>
    <w:rsid w:val="004E42A1"/>
    <w:rsid w:val="004E60BC"/>
    <w:rsid w:val="004F108F"/>
    <w:rsid w:val="004F459B"/>
    <w:rsid w:val="004F51F1"/>
    <w:rsid w:val="004F70CB"/>
    <w:rsid w:val="005030C9"/>
    <w:rsid w:val="00521911"/>
    <w:rsid w:val="005362D4"/>
    <w:rsid w:val="00543649"/>
    <w:rsid w:val="00545616"/>
    <w:rsid w:val="0055515A"/>
    <w:rsid w:val="00555768"/>
    <w:rsid w:val="00556EF0"/>
    <w:rsid w:val="00560506"/>
    <w:rsid w:val="005611D0"/>
    <w:rsid w:val="00564133"/>
    <w:rsid w:val="005716FB"/>
    <w:rsid w:val="00571AF6"/>
    <w:rsid w:val="005B3932"/>
    <w:rsid w:val="005B6841"/>
    <w:rsid w:val="005D4D31"/>
    <w:rsid w:val="005F2019"/>
    <w:rsid w:val="005F3A29"/>
    <w:rsid w:val="00605B85"/>
    <w:rsid w:val="00607282"/>
    <w:rsid w:val="0061050E"/>
    <w:rsid w:val="006116C5"/>
    <w:rsid w:val="00613FF3"/>
    <w:rsid w:val="0061473B"/>
    <w:rsid w:val="00620527"/>
    <w:rsid w:val="006331F5"/>
    <w:rsid w:val="006479FD"/>
    <w:rsid w:val="00651645"/>
    <w:rsid w:val="00663788"/>
    <w:rsid w:val="006642CA"/>
    <w:rsid w:val="00666A70"/>
    <w:rsid w:val="0068019D"/>
    <w:rsid w:val="006825FB"/>
    <w:rsid w:val="00685667"/>
    <w:rsid w:val="00692B40"/>
    <w:rsid w:val="006A5A05"/>
    <w:rsid w:val="006B0B30"/>
    <w:rsid w:val="006C2E58"/>
    <w:rsid w:val="006C77C5"/>
    <w:rsid w:val="006C7A42"/>
    <w:rsid w:val="006D164D"/>
    <w:rsid w:val="006D72C2"/>
    <w:rsid w:val="006E07AC"/>
    <w:rsid w:val="006F072A"/>
    <w:rsid w:val="006F2773"/>
    <w:rsid w:val="006F2E66"/>
    <w:rsid w:val="006F31CD"/>
    <w:rsid w:val="006F529B"/>
    <w:rsid w:val="006F57AE"/>
    <w:rsid w:val="0070162C"/>
    <w:rsid w:val="00711206"/>
    <w:rsid w:val="00716C53"/>
    <w:rsid w:val="00730C0C"/>
    <w:rsid w:val="007374F8"/>
    <w:rsid w:val="00742433"/>
    <w:rsid w:val="00746716"/>
    <w:rsid w:val="00752073"/>
    <w:rsid w:val="00757BDA"/>
    <w:rsid w:val="007648D9"/>
    <w:rsid w:val="00780B7B"/>
    <w:rsid w:val="00781E61"/>
    <w:rsid w:val="00782E29"/>
    <w:rsid w:val="0078714A"/>
    <w:rsid w:val="007A115F"/>
    <w:rsid w:val="007C1F19"/>
    <w:rsid w:val="007D4289"/>
    <w:rsid w:val="007D52F2"/>
    <w:rsid w:val="007D611F"/>
    <w:rsid w:val="007D6510"/>
    <w:rsid w:val="007F3D15"/>
    <w:rsid w:val="00806942"/>
    <w:rsid w:val="00807063"/>
    <w:rsid w:val="00814AB3"/>
    <w:rsid w:val="00821BE4"/>
    <w:rsid w:val="00831336"/>
    <w:rsid w:val="008326A1"/>
    <w:rsid w:val="00836BA6"/>
    <w:rsid w:val="00843CAC"/>
    <w:rsid w:val="00846634"/>
    <w:rsid w:val="008513E5"/>
    <w:rsid w:val="0085759F"/>
    <w:rsid w:val="00857CC1"/>
    <w:rsid w:val="00871561"/>
    <w:rsid w:val="0087507C"/>
    <w:rsid w:val="00880F3E"/>
    <w:rsid w:val="008840F3"/>
    <w:rsid w:val="00890AC0"/>
    <w:rsid w:val="008931BD"/>
    <w:rsid w:val="0089549B"/>
    <w:rsid w:val="008C1F5C"/>
    <w:rsid w:val="008C2386"/>
    <w:rsid w:val="008E4361"/>
    <w:rsid w:val="008E5745"/>
    <w:rsid w:val="008F0B9D"/>
    <w:rsid w:val="008F4FB6"/>
    <w:rsid w:val="00911333"/>
    <w:rsid w:val="009121EF"/>
    <w:rsid w:val="00914A25"/>
    <w:rsid w:val="00933074"/>
    <w:rsid w:val="00960810"/>
    <w:rsid w:val="009654EC"/>
    <w:rsid w:val="009957A7"/>
    <w:rsid w:val="00995A12"/>
    <w:rsid w:val="00996E88"/>
    <w:rsid w:val="009A226D"/>
    <w:rsid w:val="009A6879"/>
    <w:rsid w:val="009B4E0D"/>
    <w:rsid w:val="009B4E43"/>
    <w:rsid w:val="009C0342"/>
    <w:rsid w:val="009C5115"/>
    <w:rsid w:val="009D2538"/>
    <w:rsid w:val="009D5BA3"/>
    <w:rsid w:val="009E225D"/>
    <w:rsid w:val="009E2833"/>
    <w:rsid w:val="009E3D56"/>
    <w:rsid w:val="009E6306"/>
    <w:rsid w:val="009F02C1"/>
    <w:rsid w:val="009F0332"/>
    <w:rsid w:val="009F4BF8"/>
    <w:rsid w:val="009F5E5A"/>
    <w:rsid w:val="00A005BB"/>
    <w:rsid w:val="00A033AF"/>
    <w:rsid w:val="00A03847"/>
    <w:rsid w:val="00A03ECE"/>
    <w:rsid w:val="00A22610"/>
    <w:rsid w:val="00A24C30"/>
    <w:rsid w:val="00A263D6"/>
    <w:rsid w:val="00A32DE3"/>
    <w:rsid w:val="00A341FC"/>
    <w:rsid w:val="00A52ADA"/>
    <w:rsid w:val="00A52DE6"/>
    <w:rsid w:val="00A53688"/>
    <w:rsid w:val="00A61747"/>
    <w:rsid w:val="00A70EEB"/>
    <w:rsid w:val="00A73C5E"/>
    <w:rsid w:val="00A76DA7"/>
    <w:rsid w:val="00A772A9"/>
    <w:rsid w:val="00A84F4A"/>
    <w:rsid w:val="00A85811"/>
    <w:rsid w:val="00A94112"/>
    <w:rsid w:val="00AB1F7D"/>
    <w:rsid w:val="00AC407F"/>
    <w:rsid w:val="00AC57FF"/>
    <w:rsid w:val="00AC760B"/>
    <w:rsid w:val="00AD004F"/>
    <w:rsid w:val="00AD16A3"/>
    <w:rsid w:val="00AE476E"/>
    <w:rsid w:val="00B04BBF"/>
    <w:rsid w:val="00B14378"/>
    <w:rsid w:val="00B155F9"/>
    <w:rsid w:val="00B21898"/>
    <w:rsid w:val="00B24ECA"/>
    <w:rsid w:val="00B35CAF"/>
    <w:rsid w:val="00B419B5"/>
    <w:rsid w:val="00B4450E"/>
    <w:rsid w:val="00B51DBA"/>
    <w:rsid w:val="00B62CE7"/>
    <w:rsid w:val="00B67704"/>
    <w:rsid w:val="00B67728"/>
    <w:rsid w:val="00B86034"/>
    <w:rsid w:val="00B8718E"/>
    <w:rsid w:val="00B87D00"/>
    <w:rsid w:val="00B90894"/>
    <w:rsid w:val="00B90FE4"/>
    <w:rsid w:val="00B9538A"/>
    <w:rsid w:val="00B954B6"/>
    <w:rsid w:val="00BB4DD5"/>
    <w:rsid w:val="00BB7F66"/>
    <w:rsid w:val="00BD29CB"/>
    <w:rsid w:val="00BD2ADB"/>
    <w:rsid w:val="00BD409C"/>
    <w:rsid w:val="00BD5982"/>
    <w:rsid w:val="00BE5D8E"/>
    <w:rsid w:val="00C0399A"/>
    <w:rsid w:val="00C1003D"/>
    <w:rsid w:val="00C12B75"/>
    <w:rsid w:val="00C2406A"/>
    <w:rsid w:val="00C2478A"/>
    <w:rsid w:val="00C25BBB"/>
    <w:rsid w:val="00C26531"/>
    <w:rsid w:val="00C52F62"/>
    <w:rsid w:val="00C73EE8"/>
    <w:rsid w:val="00C82C0D"/>
    <w:rsid w:val="00C861D2"/>
    <w:rsid w:val="00C9182C"/>
    <w:rsid w:val="00CB136A"/>
    <w:rsid w:val="00CC6F8B"/>
    <w:rsid w:val="00CC791D"/>
    <w:rsid w:val="00CE66C3"/>
    <w:rsid w:val="00CF1D97"/>
    <w:rsid w:val="00CF6817"/>
    <w:rsid w:val="00D116EC"/>
    <w:rsid w:val="00D273B6"/>
    <w:rsid w:val="00D361A5"/>
    <w:rsid w:val="00D41E18"/>
    <w:rsid w:val="00D4794F"/>
    <w:rsid w:val="00D71796"/>
    <w:rsid w:val="00D82395"/>
    <w:rsid w:val="00DD19F9"/>
    <w:rsid w:val="00DD50F1"/>
    <w:rsid w:val="00DD6515"/>
    <w:rsid w:val="00E03FCE"/>
    <w:rsid w:val="00E052DA"/>
    <w:rsid w:val="00E22CD8"/>
    <w:rsid w:val="00E25D03"/>
    <w:rsid w:val="00E3166B"/>
    <w:rsid w:val="00E339BA"/>
    <w:rsid w:val="00E35D66"/>
    <w:rsid w:val="00E5112A"/>
    <w:rsid w:val="00E53CF7"/>
    <w:rsid w:val="00E5694E"/>
    <w:rsid w:val="00E579E7"/>
    <w:rsid w:val="00E654C9"/>
    <w:rsid w:val="00E77770"/>
    <w:rsid w:val="00E86BF4"/>
    <w:rsid w:val="00E872F8"/>
    <w:rsid w:val="00E96A18"/>
    <w:rsid w:val="00EA085D"/>
    <w:rsid w:val="00EA3A71"/>
    <w:rsid w:val="00EB0DB2"/>
    <w:rsid w:val="00EB70D3"/>
    <w:rsid w:val="00EC4463"/>
    <w:rsid w:val="00EC7B7F"/>
    <w:rsid w:val="00ED48C1"/>
    <w:rsid w:val="00ED50E7"/>
    <w:rsid w:val="00ED7167"/>
    <w:rsid w:val="00EF204F"/>
    <w:rsid w:val="00EF6801"/>
    <w:rsid w:val="00F14F0A"/>
    <w:rsid w:val="00F2084E"/>
    <w:rsid w:val="00F442EE"/>
    <w:rsid w:val="00F6718B"/>
    <w:rsid w:val="00F76AA0"/>
    <w:rsid w:val="00F85A9E"/>
    <w:rsid w:val="00F86456"/>
    <w:rsid w:val="00F94F6A"/>
    <w:rsid w:val="00FA1C76"/>
    <w:rsid w:val="00FC65BF"/>
    <w:rsid w:val="00FD6F72"/>
    <w:rsid w:val="00FE1E21"/>
    <w:rsid w:val="00FF347B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247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47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478A"/>
    <w:rPr>
      <w:rFonts w:ascii="Bookman Old Style" w:eastAsia="Times New Roman" w:hAnsi="Bookman Old Sty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47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478A"/>
    <w:rPr>
      <w:rFonts w:ascii="Bookman Old Style" w:eastAsia="Times New Roman" w:hAnsi="Bookman Old Styl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247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47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478A"/>
    <w:rPr>
      <w:rFonts w:ascii="Bookman Old Style" w:eastAsia="Times New Roman" w:hAnsi="Bookman Old Sty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47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478A"/>
    <w:rPr>
      <w:rFonts w:ascii="Bookman Old Style" w:eastAsia="Times New Roman" w:hAnsi="Bookman Old Styl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irzs\Desktop\Iratmint&#225;k\SZGYF%20feljegyz&#233;s%20f&#337;igazgat&#243;i%20+gazdas&#225;gi%20vezet&#337;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82E1-78DD-481C-B42A-5FBB36DD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SZGYF feljegyzés főigazgatói +gazdasági vezető minta</Template>
  <TotalTime>2</TotalTime>
  <Pages>1</Pages>
  <Words>100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 főigazgatói+gazdasági vezető</vt:lpstr>
    </vt:vector>
  </TitlesOfParts>
  <Company>KD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 főigazgatói+gazdasági vezető</dc:title>
  <dc:creator>Sallai-Raffa Zsófia</dc:creator>
  <cp:keywords>Iratminták</cp:keywords>
  <cp:lastModifiedBy>Gulyásné Rajnai Gabriella</cp:lastModifiedBy>
  <cp:revision>2</cp:revision>
  <cp:lastPrinted>2020-07-24T11:42:00Z</cp:lastPrinted>
  <dcterms:created xsi:type="dcterms:W3CDTF">2021-11-03T08:14:00Z</dcterms:created>
  <dcterms:modified xsi:type="dcterms:W3CDTF">2021-11-03T08:14:00Z</dcterms:modified>
</cp:coreProperties>
</file>