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66" w:rsidRDefault="00C95C66" w:rsidP="00C95C66">
      <w:pPr>
        <w:jc w:val="center"/>
        <w:rPr>
          <w:rFonts w:ascii="Times New Roman" w:hAnsi="Times New Roman"/>
          <w:b/>
        </w:rPr>
      </w:pPr>
    </w:p>
    <w:p w:rsidR="00C95C66" w:rsidRDefault="00C95C66" w:rsidP="00C95C66">
      <w:pPr>
        <w:jc w:val="center"/>
        <w:rPr>
          <w:rFonts w:ascii="Times New Roman" w:hAnsi="Times New Roman"/>
          <w:b/>
        </w:rPr>
      </w:pPr>
    </w:p>
    <w:p w:rsidR="00C95C66" w:rsidRDefault="00C95C66" w:rsidP="00C95C6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C95C66" w:rsidSect="00D65130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47" w:rsidRDefault="00EF6A47" w:rsidP="00EF6801">
      <w:r>
        <w:separator/>
      </w:r>
    </w:p>
  </w:endnote>
  <w:endnote w:type="continuationSeparator" w:id="0">
    <w:p w:rsidR="00EF6A47" w:rsidRDefault="00EF6A47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4F" w:rsidRPr="00465B9C" w:rsidRDefault="00AD004F" w:rsidP="00AD004F">
    <w:pPr>
      <w:pStyle w:val="llb"/>
      <w:spacing w:before="120"/>
      <w:jc w:val="center"/>
      <w:rPr>
        <w:sz w:val="20"/>
        <w:szCs w:val="20"/>
        <w:lang w:val="hu-HU"/>
      </w:rPr>
    </w:pPr>
    <w:r w:rsidRPr="00465B9C">
      <w:rPr>
        <w:noProof/>
        <w:sz w:val="20"/>
        <w:szCs w:val="20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77E62" wp14:editId="65D81DC3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558E97D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Pr="00465B9C">
      <w:rPr>
        <w:sz w:val="20"/>
        <w:szCs w:val="20"/>
        <w:lang w:val="hu-HU"/>
      </w:rPr>
      <w:t xml:space="preserve">Cím: 1135 Budapest, Szegedi út 35-37. </w:t>
    </w:r>
    <w:r w:rsidRPr="00465B9C">
      <w:rPr>
        <w:sz w:val="20"/>
        <w:szCs w:val="20"/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47" w:rsidRDefault="00EF6A47" w:rsidP="00EF6801">
      <w:r>
        <w:separator/>
      </w:r>
    </w:p>
  </w:footnote>
  <w:footnote w:type="continuationSeparator" w:id="0">
    <w:p w:rsidR="00EF6A47" w:rsidRDefault="00EF6A47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076F47D3" wp14:editId="532312DD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:rsidR="006825FB" w:rsidRPr="00AD004F" w:rsidRDefault="006825FB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:rsidR="00C861D2" w:rsidRPr="00AD004F" w:rsidRDefault="001115AF" w:rsidP="006825FB">
    <w:pPr>
      <w:pBdr>
        <w:bottom w:val="single" w:sz="6" w:space="5" w:color="auto"/>
      </w:pBdr>
      <w:spacing w:after="120"/>
      <w:jc w:val="center"/>
      <w:rPr>
        <w:rFonts w:ascii="Times New Roman" w:hAnsi="Times New Roman"/>
        <w:smallCaps/>
        <w:spacing w:val="6"/>
      </w:rPr>
    </w:pPr>
    <w:r>
      <w:rPr>
        <w:rFonts w:ascii="Times New Roman" w:hAnsi="Times New Roman"/>
        <w:smallCaps/>
        <w:spacing w:val="6"/>
      </w:rPr>
      <w:t>Főigazgató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5"/>
  </w:num>
  <w:num w:numId="5">
    <w:abstractNumId w:val="36"/>
  </w:num>
  <w:num w:numId="6">
    <w:abstractNumId w:val="3"/>
  </w:num>
  <w:num w:numId="7">
    <w:abstractNumId w:val="2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35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40"/>
  </w:num>
  <w:num w:numId="16">
    <w:abstractNumId w:val="0"/>
    <w:lvlOverride w:ilvl="0">
      <w:startOverride w:val="1"/>
    </w:lvlOverride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28"/>
  </w:num>
  <w:num w:numId="22">
    <w:abstractNumId w:val="1"/>
  </w:num>
  <w:num w:numId="23">
    <w:abstractNumId w:val="14"/>
  </w:num>
  <w:num w:numId="24">
    <w:abstractNumId w:val="33"/>
  </w:num>
  <w:num w:numId="25">
    <w:abstractNumId w:val="37"/>
  </w:num>
  <w:num w:numId="26">
    <w:abstractNumId w:val="24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9"/>
  </w:num>
  <w:num w:numId="30">
    <w:abstractNumId w:val="23"/>
  </w:num>
  <w:num w:numId="31">
    <w:abstractNumId w:val="38"/>
  </w:num>
  <w:num w:numId="32">
    <w:abstractNumId w:val="18"/>
  </w:num>
  <w:num w:numId="33">
    <w:abstractNumId w:val="39"/>
  </w:num>
  <w:num w:numId="34">
    <w:abstractNumId w:val="7"/>
  </w:num>
  <w:num w:numId="35">
    <w:abstractNumId w:val="6"/>
  </w:num>
  <w:num w:numId="36">
    <w:abstractNumId w:val="13"/>
  </w:num>
  <w:num w:numId="37">
    <w:abstractNumId w:val="4"/>
  </w:num>
  <w:num w:numId="38">
    <w:abstractNumId w:val="26"/>
  </w:num>
  <w:num w:numId="39">
    <w:abstractNumId w:val="34"/>
  </w:num>
  <w:num w:numId="40">
    <w:abstractNumId w:val="21"/>
  </w:num>
  <w:num w:numId="41">
    <w:abstractNumId w:val="30"/>
  </w:num>
  <w:num w:numId="42">
    <w:abstractNumId w:val="15"/>
  </w:num>
  <w:num w:numId="43">
    <w:abstractNumId w:val="2"/>
  </w:num>
  <w:num w:numId="44">
    <w:abstractNumId w:val="32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FB"/>
    <w:rsid w:val="000111E1"/>
    <w:rsid w:val="000112FF"/>
    <w:rsid w:val="000113C0"/>
    <w:rsid w:val="000141B3"/>
    <w:rsid w:val="0002575D"/>
    <w:rsid w:val="00034CF9"/>
    <w:rsid w:val="000435E0"/>
    <w:rsid w:val="00046814"/>
    <w:rsid w:val="0005180E"/>
    <w:rsid w:val="00054379"/>
    <w:rsid w:val="000654C5"/>
    <w:rsid w:val="00071FB6"/>
    <w:rsid w:val="00082B0F"/>
    <w:rsid w:val="00082F38"/>
    <w:rsid w:val="00084480"/>
    <w:rsid w:val="00087389"/>
    <w:rsid w:val="0009027C"/>
    <w:rsid w:val="000B4436"/>
    <w:rsid w:val="000C2DD5"/>
    <w:rsid w:val="000C37CB"/>
    <w:rsid w:val="000D61F1"/>
    <w:rsid w:val="000E38AF"/>
    <w:rsid w:val="000F6345"/>
    <w:rsid w:val="00104906"/>
    <w:rsid w:val="001115AF"/>
    <w:rsid w:val="00117175"/>
    <w:rsid w:val="001175B1"/>
    <w:rsid w:val="0013260D"/>
    <w:rsid w:val="00137209"/>
    <w:rsid w:val="001458FC"/>
    <w:rsid w:val="001465C0"/>
    <w:rsid w:val="0016308C"/>
    <w:rsid w:val="00173528"/>
    <w:rsid w:val="00174216"/>
    <w:rsid w:val="00177CE0"/>
    <w:rsid w:val="001825A1"/>
    <w:rsid w:val="001859DF"/>
    <w:rsid w:val="001A559A"/>
    <w:rsid w:val="001B1642"/>
    <w:rsid w:val="001B21CE"/>
    <w:rsid w:val="001C3031"/>
    <w:rsid w:val="001C4295"/>
    <w:rsid w:val="001C50EC"/>
    <w:rsid w:val="001E2398"/>
    <w:rsid w:val="001E5FEB"/>
    <w:rsid w:val="001F380F"/>
    <w:rsid w:val="00205AE4"/>
    <w:rsid w:val="00211252"/>
    <w:rsid w:val="0024760A"/>
    <w:rsid w:val="00251B70"/>
    <w:rsid w:val="002571B8"/>
    <w:rsid w:val="002614A5"/>
    <w:rsid w:val="002678D4"/>
    <w:rsid w:val="00267E08"/>
    <w:rsid w:val="00271DFC"/>
    <w:rsid w:val="0028132A"/>
    <w:rsid w:val="002971B6"/>
    <w:rsid w:val="002A7057"/>
    <w:rsid w:val="002C7773"/>
    <w:rsid w:val="002D6E40"/>
    <w:rsid w:val="002E042C"/>
    <w:rsid w:val="002E4C41"/>
    <w:rsid w:val="002F0E6A"/>
    <w:rsid w:val="003250F3"/>
    <w:rsid w:val="003323B1"/>
    <w:rsid w:val="00333E1E"/>
    <w:rsid w:val="00334A66"/>
    <w:rsid w:val="00351554"/>
    <w:rsid w:val="0036077C"/>
    <w:rsid w:val="00364225"/>
    <w:rsid w:val="00380974"/>
    <w:rsid w:val="003819D5"/>
    <w:rsid w:val="00382B45"/>
    <w:rsid w:val="003938D2"/>
    <w:rsid w:val="003950AC"/>
    <w:rsid w:val="003974CB"/>
    <w:rsid w:val="003A3291"/>
    <w:rsid w:val="003A40F7"/>
    <w:rsid w:val="003B217A"/>
    <w:rsid w:val="003D7DD4"/>
    <w:rsid w:val="003E2924"/>
    <w:rsid w:val="003E2E66"/>
    <w:rsid w:val="003E7F3C"/>
    <w:rsid w:val="004003B5"/>
    <w:rsid w:val="00405605"/>
    <w:rsid w:val="004070FB"/>
    <w:rsid w:val="00432BAD"/>
    <w:rsid w:val="004342E1"/>
    <w:rsid w:val="00440007"/>
    <w:rsid w:val="0044507F"/>
    <w:rsid w:val="00452F75"/>
    <w:rsid w:val="00460B3D"/>
    <w:rsid w:val="00463915"/>
    <w:rsid w:val="00463B8F"/>
    <w:rsid w:val="00465B9C"/>
    <w:rsid w:val="00466675"/>
    <w:rsid w:val="00476EEC"/>
    <w:rsid w:val="00477277"/>
    <w:rsid w:val="00486C61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C9"/>
    <w:rsid w:val="00521911"/>
    <w:rsid w:val="005362D4"/>
    <w:rsid w:val="00543649"/>
    <w:rsid w:val="00545616"/>
    <w:rsid w:val="00550590"/>
    <w:rsid w:val="0055515A"/>
    <w:rsid w:val="00555768"/>
    <w:rsid w:val="00556EF0"/>
    <w:rsid w:val="00560506"/>
    <w:rsid w:val="005611D0"/>
    <w:rsid w:val="00564133"/>
    <w:rsid w:val="005716FB"/>
    <w:rsid w:val="00571AF6"/>
    <w:rsid w:val="005B3932"/>
    <w:rsid w:val="005B6841"/>
    <w:rsid w:val="005E0E47"/>
    <w:rsid w:val="005F2019"/>
    <w:rsid w:val="005F3A29"/>
    <w:rsid w:val="006017AC"/>
    <w:rsid w:val="00605B85"/>
    <w:rsid w:val="00607282"/>
    <w:rsid w:val="0061050E"/>
    <w:rsid w:val="00613FF3"/>
    <w:rsid w:val="0061473B"/>
    <w:rsid w:val="00620527"/>
    <w:rsid w:val="0062206F"/>
    <w:rsid w:val="006331F5"/>
    <w:rsid w:val="00651645"/>
    <w:rsid w:val="00663788"/>
    <w:rsid w:val="006642CA"/>
    <w:rsid w:val="00666A70"/>
    <w:rsid w:val="00672258"/>
    <w:rsid w:val="0068019D"/>
    <w:rsid w:val="006825FB"/>
    <w:rsid w:val="00685667"/>
    <w:rsid w:val="00692B40"/>
    <w:rsid w:val="006A5A05"/>
    <w:rsid w:val="006B0B30"/>
    <w:rsid w:val="006C2E58"/>
    <w:rsid w:val="006C7A42"/>
    <w:rsid w:val="006D164D"/>
    <w:rsid w:val="006D72C2"/>
    <w:rsid w:val="006F072A"/>
    <w:rsid w:val="006F2E66"/>
    <w:rsid w:val="006F31CD"/>
    <w:rsid w:val="006F529B"/>
    <w:rsid w:val="006F57AE"/>
    <w:rsid w:val="00711206"/>
    <w:rsid w:val="00716C53"/>
    <w:rsid w:val="00730C0C"/>
    <w:rsid w:val="007348F4"/>
    <w:rsid w:val="007374F8"/>
    <w:rsid w:val="00742433"/>
    <w:rsid w:val="00746716"/>
    <w:rsid w:val="00752073"/>
    <w:rsid w:val="00757BDA"/>
    <w:rsid w:val="007648D9"/>
    <w:rsid w:val="00780B7B"/>
    <w:rsid w:val="00781E61"/>
    <w:rsid w:val="007A115F"/>
    <w:rsid w:val="007C1F19"/>
    <w:rsid w:val="007D4289"/>
    <w:rsid w:val="007D611F"/>
    <w:rsid w:val="007D6510"/>
    <w:rsid w:val="007F3D15"/>
    <w:rsid w:val="00807063"/>
    <w:rsid w:val="00814AB3"/>
    <w:rsid w:val="00831336"/>
    <w:rsid w:val="008326A1"/>
    <w:rsid w:val="00836BA6"/>
    <w:rsid w:val="00843CAC"/>
    <w:rsid w:val="00846634"/>
    <w:rsid w:val="008513E5"/>
    <w:rsid w:val="0085759F"/>
    <w:rsid w:val="00857CC1"/>
    <w:rsid w:val="00864DC5"/>
    <w:rsid w:val="00871561"/>
    <w:rsid w:val="008746CF"/>
    <w:rsid w:val="0087507C"/>
    <w:rsid w:val="00880EE4"/>
    <w:rsid w:val="00880F3E"/>
    <w:rsid w:val="008840F3"/>
    <w:rsid w:val="008931BD"/>
    <w:rsid w:val="0089549B"/>
    <w:rsid w:val="008C1F5C"/>
    <w:rsid w:val="008E3A79"/>
    <w:rsid w:val="008E4361"/>
    <w:rsid w:val="008E5745"/>
    <w:rsid w:val="008F0B9D"/>
    <w:rsid w:val="008F4FB6"/>
    <w:rsid w:val="009121EF"/>
    <w:rsid w:val="00914A25"/>
    <w:rsid w:val="00960810"/>
    <w:rsid w:val="009654EC"/>
    <w:rsid w:val="009957A7"/>
    <w:rsid w:val="00995A12"/>
    <w:rsid w:val="00996E88"/>
    <w:rsid w:val="009A226D"/>
    <w:rsid w:val="009A6879"/>
    <w:rsid w:val="009B4E0D"/>
    <w:rsid w:val="009B4E43"/>
    <w:rsid w:val="009C5115"/>
    <w:rsid w:val="009C6A0A"/>
    <w:rsid w:val="009D2538"/>
    <w:rsid w:val="009D5BA3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77012"/>
    <w:rsid w:val="00A84F4A"/>
    <w:rsid w:val="00A85811"/>
    <w:rsid w:val="00A94112"/>
    <w:rsid w:val="00AB1F7D"/>
    <w:rsid w:val="00AC407F"/>
    <w:rsid w:val="00AC57FF"/>
    <w:rsid w:val="00AC760B"/>
    <w:rsid w:val="00AD004F"/>
    <w:rsid w:val="00AD1095"/>
    <w:rsid w:val="00AD16A3"/>
    <w:rsid w:val="00AE476E"/>
    <w:rsid w:val="00B04BBF"/>
    <w:rsid w:val="00B04EFB"/>
    <w:rsid w:val="00B14378"/>
    <w:rsid w:val="00B21898"/>
    <w:rsid w:val="00B24ECA"/>
    <w:rsid w:val="00B35CAF"/>
    <w:rsid w:val="00B419B5"/>
    <w:rsid w:val="00B4450E"/>
    <w:rsid w:val="00B51DBA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D29CB"/>
    <w:rsid w:val="00BD409C"/>
    <w:rsid w:val="00BD5982"/>
    <w:rsid w:val="00BE5D8E"/>
    <w:rsid w:val="00C0399A"/>
    <w:rsid w:val="00C1003D"/>
    <w:rsid w:val="00C12B75"/>
    <w:rsid w:val="00C2406A"/>
    <w:rsid w:val="00C25BBB"/>
    <w:rsid w:val="00C26531"/>
    <w:rsid w:val="00C52F62"/>
    <w:rsid w:val="00C73EE8"/>
    <w:rsid w:val="00C82C0D"/>
    <w:rsid w:val="00C861D2"/>
    <w:rsid w:val="00C9182C"/>
    <w:rsid w:val="00C95C66"/>
    <w:rsid w:val="00CB136A"/>
    <w:rsid w:val="00CC6F8B"/>
    <w:rsid w:val="00CC791D"/>
    <w:rsid w:val="00CE66C3"/>
    <w:rsid w:val="00CF1D97"/>
    <w:rsid w:val="00CF6817"/>
    <w:rsid w:val="00D116EC"/>
    <w:rsid w:val="00D273B6"/>
    <w:rsid w:val="00D361A5"/>
    <w:rsid w:val="00D41E18"/>
    <w:rsid w:val="00D4794F"/>
    <w:rsid w:val="00D65130"/>
    <w:rsid w:val="00D71796"/>
    <w:rsid w:val="00D82395"/>
    <w:rsid w:val="00DD19F9"/>
    <w:rsid w:val="00DD6515"/>
    <w:rsid w:val="00E03FCE"/>
    <w:rsid w:val="00E052DA"/>
    <w:rsid w:val="00E22CD8"/>
    <w:rsid w:val="00E25D03"/>
    <w:rsid w:val="00E339BA"/>
    <w:rsid w:val="00E35D66"/>
    <w:rsid w:val="00E5112A"/>
    <w:rsid w:val="00E53CF7"/>
    <w:rsid w:val="00E5694E"/>
    <w:rsid w:val="00E654C9"/>
    <w:rsid w:val="00E77770"/>
    <w:rsid w:val="00E86BF4"/>
    <w:rsid w:val="00EA085D"/>
    <w:rsid w:val="00EA3A71"/>
    <w:rsid w:val="00EB0DB2"/>
    <w:rsid w:val="00EB70D3"/>
    <w:rsid w:val="00EC4463"/>
    <w:rsid w:val="00EC7B7F"/>
    <w:rsid w:val="00ED48C1"/>
    <w:rsid w:val="00ED50E7"/>
    <w:rsid w:val="00EF6801"/>
    <w:rsid w:val="00EF6A47"/>
    <w:rsid w:val="00F14F0A"/>
    <w:rsid w:val="00F2084E"/>
    <w:rsid w:val="00F442EE"/>
    <w:rsid w:val="00F6718B"/>
    <w:rsid w:val="00F76AA0"/>
    <w:rsid w:val="00F86456"/>
    <w:rsid w:val="00F86925"/>
    <w:rsid w:val="00F94F6A"/>
    <w:rsid w:val="00FA1C76"/>
    <w:rsid w:val="00FC65BF"/>
    <w:rsid w:val="00FD6F72"/>
    <w:rsid w:val="00FE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6BE2-DE2B-4EE9-86A5-E0CBFB7D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Márku Andrea</cp:lastModifiedBy>
  <cp:revision>5</cp:revision>
  <cp:lastPrinted>2019-09-06T06:12:00Z</cp:lastPrinted>
  <dcterms:created xsi:type="dcterms:W3CDTF">2021-04-29T10:52:00Z</dcterms:created>
  <dcterms:modified xsi:type="dcterms:W3CDTF">2021-12-23T09:20:00Z</dcterms:modified>
</cp:coreProperties>
</file>