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F05403" w:rsidRDefault="000E38AF" w:rsidP="000E38AF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  <w:p w:rsidR="002550C5" w:rsidRDefault="002550C5" w:rsidP="000E38AF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Tárgy: </w:t>
            </w:r>
          </w:p>
          <w:p w:rsidR="002550C5" w:rsidRPr="00A77012" w:rsidRDefault="002550C5" w:rsidP="009870C5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Hivatkozási szám: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9870C5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9870C5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2550C5" w:rsidP="00987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cím: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A77012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Melléklet: </w:t>
            </w:r>
          </w:p>
        </w:tc>
      </w:tr>
    </w:tbl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1115AF" w:rsidRPr="001115AF" w:rsidRDefault="009870C5" w:rsidP="001115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</w:t>
      </w:r>
    </w:p>
    <w:p w:rsidR="001115AF" w:rsidRPr="001115AF" w:rsidRDefault="005E3C70" w:rsidP="00EF46BA">
      <w:pPr>
        <w:shd w:val="clear" w:color="auto" w:fill="FBE4D5" w:themeFill="accent2" w:themeFillTint="33"/>
        <w:rPr>
          <w:rFonts w:ascii="Times New Roman" w:hAnsi="Times New Roman"/>
          <w:b/>
        </w:rPr>
      </w:pPr>
      <w:r w:rsidRPr="005E3C70">
        <w:rPr>
          <w:rFonts w:ascii="Times New Roman" w:hAnsi="Times New Roman"/>
          <w:b/>
        </w:rPr>
        <w:t>………………</w:t>
      </w:r>
      <w:r w:rsidR="001115AF" w:rsidRPr="005E3C70">
        <w:rPr>
          <w:rFonts w:ascii="Times New Roman" w:hAnsi="Times New Roman"/>
          <w:b/>
        </w:rPr>
        <w:t xml:space="preserve"> </w:t>
      </w:r>
      <w:r w:rsidR="009870C5" w:rsidRPr="005E3C70">
        <w:rPr>
          <w:rFonts w:ascii="Times New Roman" w:hAnsi="Times New Roman"/>
          <w:b/>
        </w:rPr>
        <w:t xml:space="preserve">Asszony / </w:t>
      </w:r>
      <w:r w:rsidR="001115AF" w:rsidRPr="005E3C70">
        <w:rPr>
          <w:rFonts w:ascii="Times New Roman" w:hAnsi="Times New Roman"/>
          <w:b/>
        </w:rPr>
        <w:t>Úr</w:t>
      </w:r>
      <w:r w:rsidR="00EF46BA" w:rsidRPr="005E3C70">
        <w:rPr>
          <w:rFonts w:ascii="Times New Roman" w:hAnsi="Times New Roman"/>
          <w:b/>
        </w:rPr>
        <w:t>*</w:t>
      </w:r>
    </w:p>
    <w:p w:rsidR="001115AF" w:rsidRPr="001115AF" w:rsidRDefault="001115AF" w:rsidP="001115AF">
      <w:pPr>
        <w:rPr>
          <w:rFonts w:ascii="Times New Roman" w:hAnsi="Times New Roman"/>
          <w:b/>
        </w:rPr>
      </w:pPr>
      <w:proofErr w:type="gramStart"/>
      <w:r w:rsidRPr="001115AF">
        <w:rPr>
          <w:rFonts w:ascii="Times New Roman" w:hAnsi="Times New Roman"/>
          <w:b/>
        </w:rPr>
        <w:t>részére</w:t>
      </w:r>
      <w:proofErr w:type="gramEnd"/>
    </w:p>
    <w:p w:rsid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9870C5" w:rsidRDefault="009870C5" w:rsidP="001115AF">
      <w:pPr>
        <w:jc w:val="both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………….</w:t>
      </w:r>
    </w:p>
    <w:p w:rsid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2550C5" w:rsidRDefault="009870C5" w:rsidP="00EF46BA">
      <w:pPr>
        <w:shd w:val="clear" w:color="auto" w:fill="FBE4D5" w:themeFill="accent2" w:themeFillTint="33"/>
        <w:jc w:val="both"/>
        <w:rPr>
          <w:rFonts w:ascii="Times New Roman" w:eastAsia="Calibri" w:hAnsi="Times New Roman"/>
          <w:spacing w:val="20"/>
          <w:szCs w:val="22"/>
          <w:u w:val="single"/>
          <w:lang w:eastAsia="en-US"/>
        </w:rPr>
      </w:pPr>
      <w:r>
        <w:rPr>
          <w:rFonts w:ascii="Times New Roman" w:eastAsia="Calibri" w:hAnsi="Times New Roman"/>
          <w:spacing w:val="20"/>
          <w:szCs w:val="22"/>
          <w:u w:val="single"/>
          <w:lang w:eastAsia="en-US"/>
        </w:rPr>
        <w:t>Helyben</w:t>
      </w:r>
      <w:r w:rsidR="00EF46BA">
        <w:rPr>
          <w:rFonts w:ascii="Times New Roman" w:eastAsia="Calibri" w:hAnsi="Times New Roman"/>
          <w:spacing w:val="20"/>
          <w:szCs w:val="22"/>
          <w:u w:val="single"/>
          <w:lang w:eastAsia="en-US"/>
        </w:rPr>
        <w:t>/Székhelyén*</w:t>
      </w:r>
    </w:p>
    <w:p w:rsidR="001115AF" w:rsidRP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1115AF" w:rsidRDefault="001115AF" w:rsidP="00EF46BA">
      <w:pPr>
        <w:shd w:val="clear" w:color="auto" w:fill="FBE4D5" w:themeFill="accent2" w:themeFillTint="33"/>
        <w:jc w:val="both"/>
        <w:rPr>
          <w:rFonts w:ascii="Times New Roman" w:eastAsia="Calibri" w:hAnsi="Times New Roman"/>
          <w:b/>
          <w:szCs w:val="22"/>
          <w:lang w:eastAsia="en-US"/>
        </w:rPr>
      </w:pPr>
      <w:proofErr w:type="gramStart"/>
      <w:r w:rsidRPr="001115AF">
        <w:rPr>
          <w:rFonts w:ascii="Times New Roman" w:eastAsia="Calibri" w:hAnsi="Times New Roman"/>
          <w:b/>
          <w:szCs w:val="22"/>
          <w:lang w:eastAsia="en-US"/>
        </w:rPr>
        <w:t xml:space="preserve">Tisztelt </w:t>
      </w:r>
      <w:r w:rsidR="005E3C70">
        <w:rPr>
          <w:rFonts w:ascii="Times New Roman" w:eastAsia="Calibri" w:hAnsi="Times New Roman"/>
          <w:b/>
          <w:szCs w:val="22"/>
          <w:lang w:eastAsia="en-US"/>
        </w:rPr>
        <w:t>…</w:t>
      </w:r>
      <w:proofErr w:type="gramEnd"/>
      <w:r w:rsidR="005E3C70">
        <w:rPr>
          <w:rFonts w:ascii="Times New Roman" w:eastAsia="Calibri" w:hAnsi="Times New Roman"/>
          <w:b/>
          <w:szCs w:val="22"/>
          <w:lang w:eastAsia="en-US"/>
        </w:rPr>
        <w:t>……………</w:t>
      </w:r>
      <w:r w:rsidR="0055156B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9870C5">
        <w:rPr>
          <w:rFonts w:ascii="Times New Roman" w:eastAsia="Calibri" w:hAnsi="Times New Roman"/>
          <w:b/>
          <w:szCs w:val="22"/>
          <w:lang w:eastAsia="en-US"/>
        </w:rPr>
        <w:t xml:space="preserve">Asszony / </w:t>
      </w:r>
      <w:r w:rsidRPr="001115AF">
        <w:rPr>
          <w:rFonts w:ascii="Times New Roman" w:eastAsia="Calibri" w:hAnsi="Times New Roman"/>
          <w:b/>
          <w:szCs w:val="22"/>
          <w:lang w:eastAsia="en-US"/>
        </w:rPr>
        <w:t>Úr!</w:t>
      </w:r>
      <w:r w:rsidR="00EF46BA">
        <w:rPr>
          <w:rFonts w:ascii="Times New Roman" w:eastAsia="Calibri" w:hAnsi="Times New Roman"/>
          <w:b/>
          <w:szCs w:val="22"/>
          <w:lang w:eastAsia="en-US"/>
        </w:rPr>
        <w:t>*</w:t>
      </w:r>
    </w:p>
    <w:p w:rsidR="00843CAC" w:rsidRPr="00AD004F" w:rsidRDefault="00843CAC" w:rsidP="00A77012">
      <w:pPr>
        <w:jc w:val="both"/>
        <w:rPr>
          <w:rFonts w:ascii="Times New Roman" w:hAnsi="Times New Roman"/>
          <w:b/>
          <w:u w:val="single"/>
        </w:rPr>
      </w:pPr>
    </w:p>
    <w:p w:rsidR="00A77012" w:rsidRDefault="00A77012" w:rsidP="00A77012">
      <w:pPr>
        <w:jc w:val="both"/>
        <w:rPr>
          <w:rFonts w:ascii="Times New Roman" w:hAnsi="Times New Roman"/>
          <w:b/>
          <w:u w:val="single"/>
        </w:rPr>
      </w:pPr>
    </w:p>
    <w:p w:rsidR="009870C5" w:rsidRPr="001E2398" w:rsidRDefault="009870C5" w:rsidP="009870C5">
      <w:pPr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szöveg</w:t>
      </w:r>
      <w:proofErr w:type="gramEnd"/>
      <w:r w:rsidRPr="00AD004F">
        <w:rPr>
          <w:rFonts w:ascii="Times New Roman" w:hAnsi="Times New Roman"/>
        </w:rPr>
        <w:t xml:space="preserve"> </w:t>
      </w:r>
      <w:r w:rsidRPr="001E2398">
        <w:rPr>
          <w:rFonts w:ascii="Times New Roman" w:hAnsi="Times New Roman"/>
          <w:i/>
        </w:rPr>
        <w:t xml:space="preserve">(betűtípus: Times New </w:t>
      </w:r>
      <w:proofErr w:type="spellStart"/>
      <w:r w:rsidRPr="001E2398">
        <w:rPr>
          <w:rFonts w:ascii="Times New Roman" w:hAnsi="Times New Roman"/>
          <w:i/>
        </w:rPr>
        <w:t>Roman</w:t>
      </w:r>
      <w:proofErr w:type="spellEnd"/>
      <w:r w:rsidRPr="001E2398">
        <w:rPr>
          <w:rFonts w:ascii="Times New Roman" w:hAnsi="Times New Roman"/>
          <w:i/>
        </w:rPr>
        <w:t xml:space="preserve">, betűméret: 12-es, sortáv: szimpla, szöveg elosztása: sorkizárt, bekezdés </w:t>
      </w:r>
      <w:r w:rsidRPr="001E2398">
        <w:rPr>
          <w:rFonts w:ascii="Times New Roman" w:hAnsi="Times New Roman"/>
          <w:i/>
          <w:sz w:val="20"/>
          <w:szCs w:val="20"/>
        </w:rPr>
        <w:sym w:font="Wingdings" w:char="F0E0"/>
      </w:r>
      <w:r w:rsidRPr="001E2398">
        <w:rPr>
          <w:rFonts w:ascii="Times New Roman" w:hAnsi="Times New Roman"/>
          <w:i/>
        </w:rPr>
        <w:t xml:space="preserve"> térköz előtte: 0 </w:t>
      </w:r>
      <w:proofErr w:type="spellStart"/>
      <w:r w:rsidRPr="001E2398">
        <w:rPr>
          <w:rFonts w:ascii="Times New Roman" w:hAnsi="Times New Roman"/>
          <w:i/>
        </w:rPr>
        <w:t>pt</w:t>
      </w:r>
      <w:proofErr w:type="spellEnd"/>
      <w:r w:rsidRPr="001E2398">
        <w:rPr>
          <w:rFonts w:ascii="Times New Roman" w:hAnsi="Times New Roman"/>
          <w:i/>
        </w:rPr>
        <w:t xml:space="preserve">, utána: 0 </w:t>
      </w:r>
      <w:proofErr w:type="spellStart"/>
      <w:r w:rsidRPr="001E2398">
        <w:rPr>
          <w:rFonts w:ascii="Times New Roman" w:hAnsi="Times New Roman"/>
          <w:i/>
        </w:rPr>
        <w:t>pt</w:t>
      </w:r>
      <w:proofErr w:type="spellEnd"/>
      <w:r w:rsidRPr="001E2398">
        <w:rPr>
          <w:rFonts w:ascii="Times New Roman" w:hAnsi="Times New Roman"/>
          <w:i/>
        </w:rPr>
        <w:t>)</w:t>
      </w:r>
    </w:p>
    <w:p w:rsidR="002550C5" w:rsidRDefault="002550C5" w:rsidP="00A77012">
      <w:pPr>
        <w:jc w:val="both"/>
        <w:rPr>
          <w:rFonts w:ascii="Times New Roman" w:hAnsi="Times New Roman"/>
        </w:rPr>
      </w:pPr>
    </w:p>
    <w:p w:rsidR="001115AF" w:rsidRDefault="001115AF" w:rsidP="00A77012">
      <w:pPr>
        <w:jc w:val="both"/>
        <w:rPr>
          <w:rFonts w:ascii="Times New Roman" w:hAnsi="Times New Roman"/>
        </w:rPr>
      </w:pPr>
    </w:p>
    <w:p w:rsidR="00A94112" w:rsidRDefault="002550C5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</w:t>
      </w:r>
      <w:r w:rsidR="00465B9C">
        <w:rPr>
          <w:rFonts w:ascii="Times New Roman" w:hAnsi="Times New Roman"/>
        </w:rPr>
        <w:t xml:space="preserve"> 202</w:t>
      </w:r>
      <w:proofErr w:type="gramStart"/>
      <w:r w:rsidR="009870C5">
        <w:rPr>
          <w:rFonts w:ascii="Times New Roman" w:hAnsi="Times New Roman"/>
        </w:rPr>
        <w:t>…………….</w:t>
      </w:r>
      <w:proofErr w:type="gramEnd"/>
    </w:p>
    <w:p w:rsidR="00177CE0" w:rsidRDefault="00177CE0" w:rsidP="00A77012">
      <w:pPr>
        <w:jc w:val="both"/>
        <w:rPr>
          <w:rFonts w:ascii="Times New Roman" w:hAnsi="Times New Roman"/>
        </w:rPr>
      </w:pPr>
    </w:p>
    <w:p w:rsidR="00465B9C" w:rsidRPr="00AD004F" w:rsidRDefault="00465B9C" w:rsidP="00A77012">
      <w:pPr>
        <w:jc w:val="both"/>
        <w:rPr>
          <w:rFonts w:ascii="Times New Roman" w:hAnsi="Times New Roman"/>
        </w:rPr>
      </w:pPr>
    </w:p>
    <w:p w:rsidR="00C2406A" w:rsidRPr="00AD004F" w:rsidRDefault="00C2406A" w:rsidP="00A77012">
      <w:pPr>
        <w:rPr>
          <w:rFonts w:ascii="Times New Roman" w:hAnsi="Times New Roman"/>
          <w:b/>
          <w:smallCaps/>
        </w:rPr>
      </w:pPr>
    </w:p>
    <w:p w:rsidR="0061473B" w:rsidRDefault="0055156B" w:rsidP="001115AF">
      <w:pPr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Tisztelettel</w:t>
      </w:r>
      <w:r w:rsidR="001115AF" w:rsidRPr="001115AF">
        <w:rPr>
          <w:rFonts w:ascii="Times New Roman" w:hAnsi="Times New Roman"/>
          <w:b/>
        </w:rPr>
        <w:t>:</w:t>
      </w:r>
    </w:p>
    <w:p w:rsidR="001115AF" w:rsidRPr="001115AF" w:rsidRDefault="001115AF" w:rsidP="001115AF">
      <w:pPr>
        <w:ind w:left="3540" w:firstLine="708"/>
        <w:rPr>
          <w:rFonts w:ascii="Times New Roman" w:hAnsi="Times New Roman"/>
          <w:b/>
        </w:rPr>
      </w:pPr>
    </w:p>
    <w:p w:rsidR="002550C5" w:rsidRDefault="005E3C70" w:rsidP="001115AF">
      <w:pPr>
        <w:ind w:left="354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Novák Nóra</w:t>
      </w:r>
    </w:p>
    <w:p w:rsidR="00B21898" w:rsidRPr="00AD004F" w:rsidRDefault="005E3C70" w:rsidP="001115AF">
      <w:pPr>
        <w:ind w:left="3540" w:firstLine="708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TEF kijelölt gazdasági vezetője</w:t>
      </w:r>
    </w:p>
    <w:p w:rsidR="0061473B" w:rsidRDefault="0061473B" w:rsidP="001115AF">
      <w:pPr>
        <w:ind w:left="3540" w:firstLine="708"/>
        <w:jc w:val="center"/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62236D" w:rsidRDefault="0062236D" w:rsidP="001115AF">
      <w:pPr>
        <w:rPr>
          <w:rFonts w:ascii="Times New Roman" w:hAnsi="Times New Roman"/>
        </w:rPr>
      </w:pPr>
    </w:p>
    <w:p w:rsidR="0062236D" w:rsidRDefault="0062236D" w:rsidP="001115AF">
      <w:pPr>
        <w:rPr>
          <w:rFonts w:ascii="Times New Roman" w:hAnsi="Times New Roman"/>
        </w:rPr>
      </w:pPr>
    </w:p>
    <w:p w:rsidR="003D6D61" w:rsidRDefault="001115AF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 w:rsidRPr="00B567DC">
        <w:rPr>
          <w:rFonts w:ascii="Times New Roman" w:hAnsi="Times New Roman"/>
          <w:sz w:val="18"/>
          <w:szCs w:val="18"/>
        </w:rPr>
        <w:t>Kapják:</w:t>
      </w:r>
      <w:r w:rsidRPr="00B567DC">
        <w:rPr>
          <w:rFonts w:ascii="Times New Roman" w:hAnsi="Times New Roman"/>
          <w:sz w:val="18"/>
          <w:szCs w:val="18"/>
        </w:rPr>
        <w:tab/>
      </w:r>
    </w:p>
    <w:p w:rsidR="001115AF" w:rsidRPr="003D6D61" w:rsidRDefault="001115AF" w:rsidP="003D6D61">
      <w:pPr>
        <w:pStyle w:val="Listaszerbekezds"/>
        <w:numPr>
          <w:ilvl w:val="0"/>
          <w:numId w:val="48"/>
        </w:numPr>
        <w:tabs>
          <w:tab w:val="left" w:pos="993"/>
        </w:tabs>
        <w:rPr>
          <w:rFonts w:ascii="Times New Roman" w:hAnsi="Times New Roman"/>
          <w:sz w:val="18"/>
          <w:szCs w:val="18"/>
        </w:rPr>
      </w:pPr>
      <w:r w:rsidRPr="003D6D61">
        <w:rPr>
          <w:rFonts w:ascii="Times New Roman" w:hAnsi="Times New Roman"/>
          <w:sz w:val="18"/>
          <w:szCs w:val="18"/>
        </w:rPr>
        <w:t>Címzett</w:t>
      </w:r>
    </w:p>
    <w:p w:rsidR="001115AF" w:rsidRPr="003D6D61" w:rsidRDefault="001115AF" w:rsidP="003D6D61">
      <w:pPr>
        <w:pStyle w:val="Listaszerbekezds"/>
        <w:numPr>
          <w:ilvl w:val="0"/>
          <w:numId w:val="48"/>
        </w:numPr>
        <w:tabs>
          <w:tab w:val="left" w:pos="993"/>
        </w:tabs>
        <w:rPr>
          <w:rFonts w:ascii="Times New Roman" w:hAnsi="Times New Roman"/>
          <w:sz w:val="18"/>
          <w:szCs w:val="18"/>
        </w:rPr>
      </w:pPr>
      <w:r w:rsidRPr="003D6D61">
        <w:rPr>
          <w:rFonts w:ascii="Times New Roman" w:hAnsi="Times New Roman"/>
          <w:sz w:val="18"/>
          <w:szCs w:val="18"/>
        </w:rPr>
        <w:t>Irattár</w:t>
      </w: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Pr="00B567DC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*értelemszerűen töltendő</w:t>
      </w:r>
    </w:p>
    <w:sectPr w:rsidR="00DD22F4" w:rsidRPr="00B567DC" w:rsidSect="00D65130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D9" w:rsidRDefault="004877D9" w:rsidP="00EF6801">
      <w:r>
        <w:separator/>
      </w:r>
    </w:p>
  </w:endnote>
  <w:endnote w:type="continuationSeparator" w:id="0">
    <w:p w:rsidR="004877D9" w:rsidRDefault="004877D9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DD22F4">
    <w:pPr>
      <w:pStyle w:val="llb"/>
      <w:shd w:val="clear" w:color="auto" w:fill="FBE4D5" w:themeFill="accent2" w:themeFillTint="33"/>
      <w:spacing w:before="120"/>
      <w:jc w:val="center"/>
      <w:rPr>
        <w:sz w:val="20"/>
        <w:szCs w:val="20"/>
        <w:lang w:val="hu-HU"/>
      </w:rPr>
    </w:pPr>
    <w:r w:rsidRPr="005E3C70">
      <w:rPr>
        <w:noProof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9E8CE" wp14:editId="4914F2E3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5E3C70">
      <w:rPr>
        <w:sz w:val="20"/>
        <w:szCs w:val="20"/>
        <w:lang w:val="hu-HU"/>
      </w:rPr>
      <w:t xml:space="preserve">Cím: </w:t>
    </w:r>
    <w:r w:rsidR="005E3C70" w:rsidRPr="005E3C70">
      <w:rPr>
        <w:sz w:val="20"/>
        <w:szCs w:val="20"/>
        <w:lang w:val="hu-HU"/>
      </w:rPr>
      <w:t xml:space="preserve">1135 Budapest, Szegedi út 35-37. </w:t>
    </w:r>
    <w:r w:rsidR="005E3C70" w:rsidRPr="005E3C70">
      <w:rPr>
        <w:sz w:val="20"/>
        <w:szCs w:val="20"/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D9" w:rsidRDefault="004877D9" w:rsidP="00EF6801">
      <w:r>
        <w:separator/>
      </w:r>
    </w:p>
  </w:footnote>
  <w:footnote w:type="continuationSeparator" w:id="0">
    <w:p w:rsidR="004877D9" w:rsidRDefault="004877D9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50A798E4" wp14:editId="48A14416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2550C5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  <w:sz w:val="20"/>
        <w:szCs w:val="20"/>
      </w:rPr>
    </w:pPr>
    <w:r w:rsidRPr="002550C5">
      <w:rPr>
        <w:rFonts w:ascii="Times New Roman" w:hAnsi="Times New Roman"/>
        <w:b/>
        <w:smallCaps/>
        <w:spacing w:val="6"/>
        <w:sz w:val="20"/>
        <w:szCs w:val="20"/>
      </w:rPr>
      <w:t>Társadalmi Esélyteremtési Főigazgatóság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E5496"/>
    <w:multiLevelType w:val="hybridMultilevel"/>
    <w:tmpl w:val="99F85934"/>
    <w:lvl w:ilvl="0" w:tplc="040E000F">
      <w:start w:val="1"/>
      <w:numFmt w:val="decimal"/>
      <w:lvlText w:val="%1."/>
      <w:lvlJc w:val="left"/>
      <w:pPr>
        <w:ind w:left="725" w:hanging="360"/>
      </w:pPr>
    </w:lvl>
    <w:lvl w:ilvl="1" w:tplc="040E0019" w:tentative="1">
      <w:start w:val="1"/>
      <w:numFmt w:val="lowerLetter"/>
      <w:lvlText w:val="%2."/>
      <w:lvlJc w:val="left"/>
      <w:pPr>
        <w:ind w:left="1445" w:hanging="360"/>
      </w:pPr>
    </w:lvl>
    <w:lvl w:ilvl="2" w:tplc="040E001B" w:tentative="1">
      <w:start w:val="1"/>
      <w:numFmt w:val="lowerRoman"/>
      <w:lvlText w:val="%3."/>
      <w:lvlJc w:val="right"/>
      <w:pPr>
        <w:ind w:left="2165" w:hanging="180"/>
      </w:pPr>
    </w:lvl>
    <w:lvl w:ilvl="3" w:tplc="040E000F" w:tentative="1">
      <w:start w:val="1"/>
      <w:numFmt w:val="decimal"/>
      <w:lvlText w:val="%4."/>
      <w:lvlJc w:val="left"/>
      <w:pPr>
        <w:ind w:left="2885" w:hanging="360"/>
      </w:pPr>
    </w:lvl>
    <w:lvl w:ilvl="4" w:tplc="040E0019" w:tentative="1">
      <w:start w:val="1"/>
      <w:numFmt w:val="lowerLetter"/>
      <w:lvlText w:val="%5."/>
      <w:lvlJc w:val="left"/>
      <w:pPr>
        <w:ind w:left="3605" w:hanging="360"/>
      </w:pPr>
    </w:lvl>
    <w:lvl w:ilvl="5" w:tplc="040E001B" w:tentative="1">
      <w:start w:val="1"/>
      <w:numFmt w:val="lowerRoman"/>
      <w:lvlText w:val="%6."/>
      <w:lvlJc w:val="right"/>
      <w:pPr>
        <w:ind w:left="4325" w:hanging="180"/>
      </w:pPr>
    </w:lvl>
    <w:lvl w:ilvl="6" w:tplc="040E000F" w:tentative="1">
      <w:start w:val="1"/>
      <w:numFmt w:val="decimal"/>
      <w:lvlText w:val="%7."/>
      <w:lvlJc w:val="left"/>
      <w:pPr>
        <w:ind w:left="5045" w:hanging="360"/>
      </w:pPr>
    </w:lvl>
    <w:lvl w:ilvl="7" w:tplc="040E0019" w:tentative="1">
      <w:start w:val="1"/>
      <w:numFmt w:val="lowerLetter"/>
      <w:lvlText w:val="%8."/>
      <w:lvlJc w:val="left"/>
      <w:pPr>
        <w:ind w:left="5765" w:hanging="360"/>
      </w:pPr>
    </w:lvl>
    <w:lvl w:ilvl="8" w:tplc="040E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4AFB"/>
    <w:multiLevelType w:val="hybridMultilevel"/>
    <w:tmpl w:val="B5F29FF6"/>
    <w:lvl w:ilvl="0" w:tplc="699A99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5" w:hanging="360"/>
      </w:pPr>
    </w:lvl>
    <w:lvl w:ilvl="2" w:tplc="040E001B" w:tentative="1">
      <w:start w:val="1"/>
      <w:numFmt w:val="lowerRoman"/>
      <w:lvlText w:val="%3."/>
      <w:lvlJc w:val="right"/>
      <w:pPr>
        <w:ind w:left="1805" w:hanging="180"/>
      </w:pPr>
    </w:lvl>
    <w:lvl w:ilvl="3" w:tplc="040E000F" w:tentative="1">
      <w:start w:val="1"/>
      <w:numFmt w:val="decimal"/>
      <w:lvlText w:val="%4."/>
      <w:lvlJc w:val="left"/>
      <w:pPr>
        <w:ind w:left="2525" w:hanging="360"/>
      </w:pPr>
    </w:lvl>
    <w:lvl w:ilvl="4" w:tplc="040E0019" w:tentative="1">
      <w:start w:val="1"/>
      <w:numFmt w:val="lowerLetter"/>
      <w:lvlText w:val="%5."/>
      <w:lvlJc w:val="left"/>
      <w:pPr>
        <w:ind w:left="3245" w:hanging="360"/>
      </w:pPr>
    </w:lvl>
    <w:lvl w:ilvl="5" w:tplc="040E001B" w:tentative="1">
      <w:start w:val="1"/>
      <w:numFmt w:val="lowerRoman"/>
      <w:lvlText w:val="%6."/>
      <w:lvlJc w:val="right"/>
      <w:pPr>
        <w:ind w:left="3965" w:hanging="180"/>
      </w:pPr>
    </w:lvl>
    <w:lvl w:ilvl="6" w:tplc="040E000F" w:tentative="1">
      <w:start w:val="1"/>
      <w:numFmt w:val="decimal"/>
      <w:lvlText w:val="%7."/>
      <w:lvlJc w:val="left"/>
      <w:pPr>
        <w:ind w:left="4685" w:hanging="360"/>
      </w:pPr>
    </w:lvl>
    <w:lvl w:ilvl="7" w:tplc="040E0019" w:tentative="1">
      <w:start w:val="1"/>
      <w:numFmt w:val="lowerLetter"/>
      <w:lvlText w:val="%8."/>
      <w:lvlJc w:val="left"/>
      <w:pPr>
        <w:ind w:left="5405" w:hanging="360"/>
      </w:pPr>
    </w:lvl>
    <w:lvl w:ilvl="8" w:tplc="040E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0"/>
  </w:num>
  <w:num w:numId="4">
    <w:abstractNumId w:val="5"/>
  </w:num>
  <w:num w:numId="5">
    <w:abstractNumId w:val="38"/>
  </w:num>
  <w:num w:numId="6">
    <w:abstractNumId w:val="3"/>
  </w:num>
  <w:num w:numId="7">
    <w:abstractNumId w:val="23"/>
  </w:num>
  <w:num w:numId="8">
    <w:abstractNumId w:val="33"/>
  </w:num>
  <w:num w:numId="9">
    <w:abstractNumId w:val="9"/>
  </w:num>
  <w:num w:numId="10">
    <w:abstractNumId w:val="16"/>
  </w:num>
  <w:num w:numId="11">
    <w:abstractNumId w:val="29"/>
  </w:num>
  <w:num w:numId="12">
    <w:abstractNumId w:val="3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42"/>
  </w:num>
  <w:num w:numId="16">
    <w:abstractNumId w:val="0"/>
    <w:lvlOverride w:ilvl="0">
      <w:startOverride w:val="1"/>
    </w:lvlOverride>
  </w:num>
  <w:num w:numId="17">
    <w:abstractNumId w:val="26"/>
  </w:num>
  <w:num w:numId="18">
    <w:abstractNumId w:val="10"/>
  </w:num>
  <w:num w:numId="19">
    <w:abstractNumId w:val="11"/>
  </w:num>
  <w:num w:numId="20">
    <w:abstractNumId w:val="8"/>
  </w:num>
  <w:num w:numId="21">
    <w:abstractNumId w:val="30"/>
  </w:num>
  <w:num w:numId="22">
    <w:abstractNumId w:val="1"/>
  </w:num>
  <w:num w:numId="23">
    <w:abstractNumId w:val="14"/>
  </w:num>
  <w:num w:numId="24">
    <w:abstractNumId w:val="35"/>
  </w:num>
  <w:num w:numId="25">
    <w:abstractNumId w:val="39"/>
  </w:num>
  <w:num w:numId="26">
    <w:abstractNumId w:val="25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31"/>
  </w:num>
  <w:num w:numId="30">
    <w:abstractNumId w:val="24"/>
  </w:num>
  <w:num w:numId="31">
    <w:abstractNumId w:val="40"/>
  </w:num>
  <w:num w:numId="32">
    <w:abstractNumId w:val="18"/>
  </w:num>
  <w:num w:numId="33">
    <w:abstractNumId w:val="41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7"/>
  </w:num>
  <w:num w:numId="39">
    <w:abstractNumId w:val="36"/>
  </w:num>
  <w:num w:numId="40">
    <w:abstractNumId w:val="21"/>
  </w:num>
  <w:num w:numId="41">
    <w:abstractNumId w:val="32"/>
  </w:num>
  <w:num w:numId="42">
    <w:abstractNumId w:val="15"/>
  </w:num>
  <w:num w:numId="43">
    <w:abstractNumId w:val="2"/>
  </w:num>
  <w:num w:numId="44">
    <w:abstractNumId w:val="34"/>
  </w:num>
  <w:num w:numId="45">
    <w:abstractNumId w:val="17"/>
  </w:num>
  <w:num w:numId="46">
    <w:abstractNumId w:val="0"/>
  </w:num>
  <w:num w:numId="47">
    <w:abstractNumId w:val="2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13C0"/>
    <w:rsid w:val="000141B3"/>
    <w:rsid w:val="0002575D"/>
    <w:rsid w:val="00034CF9"/>
    <w:rsid w:val="000435E0"/>
    <w:rsid w:val="00046814"/>
    <w:rsid w:val="0005180E"/>
    <w:rsid w:val="00054379"/>
    <w:rsid w:val="00057659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61F1"/>
    <w:rsid w:val="000E38AF"/>
    <w:rsid w:val="000F6345"/>
    <w:rsid w:val="00104906"/>
    <w:rsid w:val="001115AF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3031"/>
    <w:rsid w:val="001C50EC"/>
    <w:rsid w:val="001E2398"/>
    <w:rsid w:val="001E5FEB"/>
    <w:rsid w:val="001F380F"/>
    <w:rsid w:val="00205AE4"/>
    <w:rsid w:val="00211252"/>
    <w:rsid w:val="002339BC"/>
    <w:rsid w:val="0024760A"/>
    <w:rsid w:val="00251B70"/>
    <w:rsid w:val="002550C5"/>
    <w:rsid w:val="002571B8"/>
    <w:rsid w:val="002614A5"/>
    <w:rsid w:val="002678D4"/>
    <w:rsid w:val="00267E08"/>
    <w:rsid w:val="00271DFC"/>
    <w:rsid w:val="0028132A"/>
    <w:rsid w:val="002971B6"/>
    <w:rsid w:val="002A7057"/>
    <w:rsid w:val="002C7773"/>
    <w:rsid w:val="002D6E40"/>
    <w:rsid w:val="002E042C"/>
    <w:rsid w:val="002E4C41"/>
    <w:rsid w:val="002F0E6A"/>
    <w:rsid w:val="0031698E"/>
    <w:rsid w:val="003250F3"/>
    <w:rsid w:val="003323B1"/>
    <w:rsid w:val="00333E1E"/>
    <w:rsid w:val="00334A66"/>
    <w:rsid w:val="00351554"/>
    <w:rsid w:val="0036077C"/>
    <w:rsid w:val="00364225"/>
    <w:rsid w:val="003819D5"/>
    <w:rsid w:val="00382B45"/>
    <w:rsid w:val="003938D2"/>
    <w:rsid w:val="003950AC"/>
    <w:rsid w:val="003974CB"/>
    <w:rsid w:val="003A3291"/>
    <w:rsid w:val="003A40F7"/>
    <w:rsid w:val="003B217A"/>
    <w:rsid w:val="003D6D61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507F"/>
    <w:rsid w:val="00452F75"/>
    <w:rsid w:val="00460B3D"/>
    <w:rsid w:val="00463915"/>
    <w:rsid w:val="00463B8F"/>
    <w:rsid w:val="00465B9C"/>
    <w:rsid w:val="00466675"/>
    <w:rsid w:val="00476EEC"/>
    <w:rsid w:val="00477277"/>
    <w:rsid w:val="00486C61"/>
    <w:rsid w:val="004877D9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0590"/>
    <w:rsid w:val="0055156B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E0E47"/>
    <w:rsid w:val="005E3C70"/>
    <w:rsid w:val="005F2019"/>
    <w:rsid w:val="005F3A29"/>
    <w:rsid w:val="006017AC"/>
    <w:rsid w:val="00605B85"/>
    <w:rsid w:val="00607282"/>
    <w:rsid w:val="0061050E"/>
    <w:rsid w:val="00613FF3"/>
    <w:rsid w:val="0061473B"/>
    <w:rsid w:val="00620527"/>
    <w:rsid w:val="0062236D"/>
    <w:rsid w:val="006331F5"/>
    <w:rsid w:val="00651645"/>
    <w:rsid w:val="00663788"/>
    <w:rsid w:val="006642CA"/>
    <w:rsid w:val="00666A70"/>
    <w:rsid w:val="0068019D"/>
    <w:rsid w:val="006825FB"/>
    <w:rsid w:val="00685667"/>
    <w:rsid w:val="00692B40"/>
    <w:rsid w:val="006A5A05"/>
    <w:rsid w:val="006B0B30"/>
    <w:rsid w:val="006C2E58"/>
    <w:rsid w:val="006C7A42"/>
    <w:rsid w:val="006D164D"/>
    <w:rsid w:val="006D72C2"/>
    <w:rsid w:val="006F072A"/>
    <w:rsid w:val="006F2E66"/>
    <w:rsid w:val="006F31CD"/>
    <w:rsid w:val="006F529B"/>
    <w:rsid w:val="006F57AE"/>
    <w:rsid w:val="00711206"/>
    <w:rsid w:val="00716C53"/>
    <w:rsid w:val="00730C0C"/>
    <w:rsid w:val="007374F8"/>
    <w:rsid w:val="00742433"/>
    <w:rsid w:val="00746716"/>
    <w:rsid w:val="00752073"/>
    <w:rsid w:val="00757BDA"/>
    <w:rsid w:val="007648D9"/>
    <w:rsid w:val="00780B7B"/>
    <w:rsid w:val="00781E61"/>
    <w:rsid w:val="007A115F"/>
    <w:rsid w:val="007C1F19"/>
    <w:rsid w:val="007D4289"/>
    <w:rsid w:val="007D611F"/>
    <w:rsid w:val="007D6510"/>
    <w:rsid w:val="007F3D15"/>
    <w:rsid w:val="00807063"/>
    <w:rsid w:val="00814AB3"/>
    <w:rsid w:val="00831336"/>
    <w:rsid w:val="008326A1"/>
    <w:rsid w:val="00836BA6"/>
    <w:rsid w:val="00843CAC"/>
    <w:rsid w:val="00846634"/>
    <w:rsid w:val="008513E5"/>
    <w:rsid w:val="0085759F"/>
    <w:rsid w:val="00857CC1"/>
    <w:rsid w:val="00864DC5"/>
    <w:rsid w:val="00871561"/>
    <w:rsid w:val="0087507C"/>
    <w:rsid w:val="00880F3E"/>
    <w:rsid w:val="008840F3"/>
    <w:rsid w:val="008931BD"/>
    <w:rsid w:val="0089549B"/>
    <w:rsid w:val="008C1F5C"/>
    <w:rsid w:val="008E4361"/>
    <w:rsid w:val="008E5745"/>
    <w:rsid w:val="008F0B9D"/>
    <w:rsid w:val="008F4FB6"/>
    <w:rsid w:val="009121EF"/>
    <w:rsid w:val="00914A25"/>
    <w:rsid w:val="00960810"/>
    <w:rsid w:val="009654EC"/>
    <w:rsid w:val="009870C5"/>
    <w:rsid w:val="009957A7"/>
    <w:rsid w:val="00995A12"/>
    <w:rsid w:val="00996E88"/>
    <w:rsid w:val="009A226D"/>
    <w:rsid w:val="009A6879"/>
    <w:rsid w:val="009B4E0D"/>
    <w:rsid w:val="009B4E43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52ADA"/>
    <w:rsid w:val="00A52DE6"/>
    <w:rsid w:val="00A53688"/>
    <w:rsid w:val="00A61747"/>
    <w:rsid w:val="00A70EEB"/>
    <w:rsid w:val="00A76DA7"/>
    <w:rsid w:val="00A77012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476E"/>
    <w:rsid w:val="00B04BBF"/>
    <w:rsid w:val="00B14378"/>
    <w:rsid w:val="00B21898"/>
    <w:rsid w:val="00B24ECA"/>
    <w:rsid w:val="00B35CAF"/>
    <w:rsid w:val="00B419B5"/>
    <w:rsid w:val="00B4450E"/>
    <w:rsid w:val="00B51DBA"/>
    <w:rsid w:val="00B567DC"/>
    <w:rsid w:val="00B62CE7"/>
    <w:rsid w:val="00B67704"/>
    <w:rsid w:val="00B86034"/>
    <w:rsid w:val="00B8718E"/>
    <w:rsid w:val="00B90894"/>
    <w:rsid w:val="00B91CA4"/>
    <w:rsid w:val="00B9538A"/>
    <w:rsid w:val="00B954B6"/>
    <w:rsid w:val="00BB4DD5"/>
    <w:rsid w:val="00BB7F66"/>
    <w:rsid w:val="00BD29CB"/>
    <w:rsid w:val="00BD409C"/>
    <w:rsid w:val="00BD5982"/>
    <w:rsid w:val="00BE5D8E"/>
    <w:rsid w:val="00C0399A"/>
    <w:rsid w:val="00C1003D"/>
    <w:rsid w:val="00C12B75"/>
    <w:rsid w:val="00C2406A"/>
    <w:rsid w:val="00C25BBB"/>
    <w:rsid w:val="00C26531"/>
    <w:rsid w:val="00C52F62"/>
    <w:rsid w:val="00C7319A"/>
    <w:rsid w:val="00C73EE8"/>
    <w:rsid w:val="00C82C0D"/>
    <w:rsid w:val="00C861D2"/>
    <w:rsid w:val="00C9182C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94F"/>
    <w:rsid w:val="00D65130"/>
    <w:rsid w:val="00D71796"/>
    <w:rsid w:val="00D82395"/>
    <w:rsid w:val="00DD19F9"/>
    <w:rsid w:val="00DD22F4"/>
    <w:rsid w:val="00DD6515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BF4"/>
    <w:rsid w:val="00E96B1C"/>
    <w:rsid w:val="00EA085D"/>
    <w:rsid w:val="00EA3A71"/>
    <w:rsid w:val="00EB0DB2"/>
    <w:rsid w:val="00EB4BD9"/>
    <w:rsid w:val="00EB70D3"/>
    <w:rsid w:val="00EC4463"/>
    <w:rsid w:val="00EC7B7F"/>
    <w:rsid w:val="00ED48C1"/>
    <w:rsid w:val="00ED50E7"/>
    <w:rsid w:val="00EE20AC"/>
    <w:rsid w:val="00EF46BA"/>
    <w:rsid w:val="00EF6801"/>
    <w:rsid w:val="00F05403"/>
    <w:rsid w:val="00F14F0A"/>
    <w:rsid w:val="00F2084E"/>
    <w:rsid w:val="00F442EE"/>
    <w:rsid w:val="00F6718B"/>
    <w:rsid w:val="00F76AA0"/>
    <w:rsid w:val="00F86456"/>
    <w:rsid w:val="00F92A8A"/>
    <w:rsid w:val="00F94F6A"/>
    <w:rsid w:val="00FA1C76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4698-4604-4CB8-958F-D34F6C41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1</TotalTime>
  <Pages>1</Pages>
  <Words>62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2</cp:revision>
  <cp:lastPrinted>2020-05-12T08:39:00Z</cp:lastPrinted>
  <dcterms:created xsi:type="dcterms:W3CDTF">2021-11-03T08:18:00Z</dcterms:created>
  <dcterms:modified xsi:type="dcterms:W3CDTF">2021-11-03T08:18:00Z</dcterms:modified>
</cp:coreProperties>
</file>