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:rsidTr="008E3A79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8746CF" w:rsidRPr="00A77012" w:rsidRDefault="000E38AF" w:rsidP="007348F4">
            <w:pPr>
              <w:tabs>
                <w:tab w:val="center" w:pos="1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Iktatószám: </w:t>
            </w:r>
          </w:p>
        </w:tc>
      </w:tr>
      <w:tr w:rsidR="00BB4DD5" w:rsidTr="008E3A79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Pr="00A77012" w:rsidRDefault="00755019" w:rsidP="00755019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886854">
              <w:rPr>
                <w:rFonts w:ascii="Times New Roman" w:hAnsi="Times New Roman"/>
                <w:sz w:val="20"/>
                <w:szCs w:val="20"/>
              </w:rPr>
              <w:t>Beréné Kiss Andrea</w:t>
            </w:r>
          </w:p>
        </w:tc>
      </w:tr>
      <w:tr w:rsidR="00BB4DD5" w:rsidTr="008E3A79">
        <w:tc>
          <w:tcPr>
            <w:tcW w:w="4530" w:type="dxa"/>
          </w:tcPr>
          <w:p w:rsidR="00BB4DD5" w:rsidRPr="001C50EC" w:rsidRDefault="00BB4DD5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B4DD5" w:rsidRDefault="00755019" w:rsidP="00755019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Melléklet: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886854">
              <w:rPr>
                <w:rFonts w:ascii="Times New Roman" w:hAnsi="Times New Roman"/>
                <w:sz w:val="20"/>
                <w:szCs w:val="20"/>
              </w:rPr>
              <w:t>1 db Átadás-átvételi bizonylat</w:t>
            </w:r>
            <w:r w:rsidR="00B2062A">
              <w:rPr>
                <w:rFonts w:ascii="Times New Roman" w:hAnsi="Times New Roman"/>
                <w:sz w:val="20"/>
                <w:szCs w:val="20"/>
              </w:rPr>
              <w:t xml:space="preserve"> minta</w:t>
            </w:r>
          </w:p>
          <w:p w:rsidR="00B2062A" w:rsidRDefault="00B2062A" w:rsidP="00755019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1 db Tárolás nyilatkozat minta</w:t>
            </w:r>
          </w:p>
          <w:p w:rsidR="00755019" w:rsidRPr="00A77012" w:rsidRDefault="00B2062A" w:rsidP="00B2062A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755019">
              <w:rPr>
                <w:rFonts w:ascii="Times New Roman" w:hAnsi="Times New Roman"/>
                <w:sz w:val="20"/>
                <w:szCs w:val="20"/>
              </w:rPr>
              <w:t>1 db megismerési nyilatkozat</w:t>
            </w:r>
          </w:p>
        </w:tc>
      </w:tr>
      <w:tr w:rsidR="00B2062A" w:rsidTr="008E3A79">
        <w:tc>
          <w:tcPr>
            <w:tcW w:w="4530" w:type="dxa"/>
          </w:tcPr>
          <w:p w:rsidR="00B2062A" w:rsidRPr="001C50EC" w:rsidRDefault="00B2062A" w:rsidP="00A77012">
            <w:pPr>
              <w:tabs>
                <w:tab w:val="center" w:pos="17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B2062A" w:rsidRDefault="00B2062A" w:rsidP="00755019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7012" w:rsidRDefault="00A77012" w:rsidP="00A77012">
      <w:pPr>
        <w:jc w:val="center"/>
        <w:rPr>
          <w:rFonts w:ascii="Times New Roman" w:eastAsia="Calibri" w:hAnsi="Times New Roman"/>
          <w:b/>
          <w:spacing w:val="80"/>
          <w:lang w:eastAsia="en-US"/>
        </w:rPr>
      </w:pPr>
    </w:p>
    <w:p w:rsidR="008154B9" w:rsidRDefault="008154B9" w:rsidP="001115AF">
      <w:pPr>
        <w:rPr>
          <w:rFonts w:ascii="Times New Roman" w:hAnsi="Times New Roman"/>
          <w:b/>
        </w:rPr>
      </w:pPr>
    </w:p>
    <w:p w:rsidR="008154B9" w:rsidRDefault="008154B9" w:rsidP="001115AF">
      <w:pPr>
        <w:rPr>
          <w:rFonts w:ascii="Times New Roman" w:hAnsi="Times New Roman"/>
          <w:b/>
        </w:rPr>
      </w:pPr>
    </w:p>
    <w:p w:rsidR="00D02F62" w:rsidRDefault="00D02F62" w:rsidP="001115AF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TEF</w:t>
      </w:r>
    </w:p>
    <w:p w:rsidR="00D02F62" w:rsidRDefault="00886854" w:rsidP="001115AF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valamennyi</w:t>
      </w:r>
      <w:proofErr w:type="gramEnd"/>
      <w:r>
        <w:rPr>
          <w:rFonts w:ascii="Times New Roman" w:hAnsi="Times New Roman"/>
          <w:b/>
        </w:rPr>
        <w:t xml:space="preserve"> főosztályvezetője, </w:t>
      </w:r>
      <w:r w:rsidR="00D02F62">
        <w:rPr>
          <w:rFonts w:ascii="Times New Roman" w:hAnsi="Times New Roman"/>
          <w:b/>
        </w:rPr>
        <w:t>igazgatója</w:t>
      </w:r>
      <w:r>
        <w:rPr>
          <w:rFonts w:ascii="Times New Roman" w:hAnsi="Times New Roman"/>
          <w:b/>
        </w:rPr>
        <w:t xml:space="preserve"> és</w:t>
      </w:r>
    </w:p>
    <w:p w:rsidR="00244588" w:rsidRDefault="00244588" w:rsidP="001115AF">
      <w:pPr>
        <w:rPr>
          <w:rFonts w:ascii="Times New Roman" w:hAnsi="Times New Roman"/>
          <w:b/>
        </w:rPr>
      </w:pPr>
      <w:proofErr w:type="gramStart"/>
      <w:r w:rsidRPr="00886854">
        <w:rPr>
          <w:rFonts w:ascii="Times New Roman" w:hAnsi="Times New Roman"/>
          <w:b/>
        </w:rPr>
        <w:t>projekt</w:t>
      </w:r>
      <w:r w:rsidR="00886854" w:rsidRPr="00886854">
        <w:rPr>
          <w:rFonts w:ascii="Times New Roman" w:hAnsi="Times New Roman"/>
          <w:b/>
        </w:rPr>
        <w:t>vezetője</w:t>
      </w:r>
      <w:proofErr w:type="gramEnd"/>
    </w:p>
    <w:p w:rsidR="001115AF" w:rsidRPr="001115AF" w:rsidRDefault="001115AF" w:rsidP="001115AF">
      <w:pPr>
        <w:rPr>
          <w:rFonts w:ascii="Times New Roman" w:hAnsi="Times New Roman"/>
          <w:b/>
        </w:rPr>
      </w:pPr>
      <w:proofErr w:type="gramStart"/>
      <w:r w:rsidRPr="001115AF">
        <w:rPr>
          <w:rFonts w:ascii="Times New Roman" w:hAnsi="Times New Roman"/>
          <w:b/>
        </w:rPr>
        <w:t>részére</w:t>
      </w:r>
      <w:proofErr w:type="gramEnd"/>
    </w:p>
    <w:p w:rsidR="001115AF" w:rsidRPr="00D02F62" w:rsidRDefault="00D02F62" w:rsidP="00886854">
      <w:pPr>
        <w:spacing w:before="200" w:after="200"/>
        <w:jc w:val="both"/>
        <w:rPr>
          <w:rFonts w:ascii="Times New Roman" w:eastAsia="Calibri" w:hAnsi="Times New Roman"/>
          <w:szCs w:val="22"/>
          <w:u w:val="single"/>
          <w:lang w:eastAsia="en-US"/>
        </w:rPr>
      </w:pPr>
      <w:r w:rsidRPr="00D02F62">
        <w:rPr>
          <w:rFonts w:ascii="Times New Roman" w:eastAsia="Calibri" w:hAnsi="Times New Roman"/>
          <w:szCs w:val="22"/>
          <w:u w:val="single"/>
          <w:lang w:eastAsia="en-US"/>
        </w:rPr>
        <w:t>Székhelyén</w:t>
      </w:r>
    </w:p>
    <w:p w:rsidR="008154B9" w:rsidRDefault="008154B9" w:rsidP="00A77012">
      <w:pPr>
        <w:jc w:val="both"/>
        <w:rPr>
          <w:rFonts w:ascii="Times New Roman" w:hAnsi="Times New Roman"/>
          <w:b/>
          <w:u w:val="single"/>
        </w:rPr>
      </w:pPr>
    </w:p>
    <w:p w:rsidR="00A77012" w:rsidRDefault="00D02F62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Tárgy: </w:t>
      </w:r>
      <w:r>
        <w:rPr>
          <w:rFonts w:ascii="Times New Roman" w:hAnsi="Times New Roman"/>
        </w:rPr>
        <w:t>bizonylati fegyelem javítása a tárgyi eszközök nyilvántartásának naprakész vezetése érdekében</w:t>
      </w:r>
    </w:p>
    <w:p w:rsidR="008154B9" w:rsidRDefault="008154B9" w:rsidP="00886854">
      <w:pPr>
        <w:spacing w:before="120" w:after="120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:rsidR="00D02F62" w:rsidRPr="001115AF" w:rsidRDefault="00D02F62" w:rsidP="00886854">
      <w:pPr>
        <w:spacing w:before="120" w:after="120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1115AF">
        <w:rPr>
          <w:rFonts w:ascii="Times New Roman" w:eastAsia="Calibri" w:hAnsi="Times New Roman"/>
          <w:b/>
          <w:szCs w:val="22"/>
          <w:lang w:eastAsia="en-US"/>
        </w:rPr>
        <w:t>Tisztelt</w:t>
      </w:r>
      <w:r>
        <w:rPr>
          <w:rFonts w:ascii="Times New Roman" w:eastAsia="Calibri" w:hAnsi="Times New Roman"/>
          <w:b/>
          <w:szCs w:val="22"/>
          <w:lang w:eastAsia="en-US"/>
        </w:rPr>
        <w:t xml:space="preserve"> Főosztályvezető/Igazgató</w:t>
      </w:r>
      <w:r w:rsidR="00886854">
        <w:rPr>
          <w:rFonts w:ascii="Times New Roman" w:eastAsia="Calibri" w:hAnsi="Times New Roman"/>
          <w:b/>
          <w:szCs w:val="22"/>
          <w:lang w:eastAsia="en-US"/>
        </w:rPr>
        <w:t>/Projektvezető</w:t>
      </w:r>
      <w:r>
        <w:rPr>
          <w:rFonts w:ascii="Times New Roman" w:eastAsia="Calibri" w:hAnsi="Times New Roman"/>
          <w:b/>
          <w:szCs w:val="22"/>
          <w:lang w:eastAsia="en-US"/>
        </w:rPr>
        <w:t xml:space="preserve"> Asszony/</w:t>
      </w:r>
      <w:r w:rsidRPr="001115AF">
        <w:rPr>
          <w:rFonts w:ascii="Times New Roman" w:eastAsia="Calibri" w:hAnsi="Times New Roman"/>
          <w:b/>
          <w:szCs w:val="22"/>
          <w:lang w:eastAsia="en-US"/>
        </w:rPr>
        <w:t>Úr!</w:t>
      </w:r>
    </w:p>
    <w:p w:rsidR="008154B9" w:rsidRDefault="008154B9" w:rsidP="00886854">
      <w:pPr>
        <w:spacing w:after="120"/>
        <w:jc w:val="both"/>
        <w:rPr>
          <w:rFonts w:ascii="Times New Roman" w:hAnsi="Times New Roman"/>
        </w:rPr>
      </w:pPr>
    </w:p>
    <w:p w:rsidR="008154B9" w:rsidRDefault="00244588" w:rsidP="0088685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Tájékoztatom, hogy a Belügyminisztérium </w:t>
      </w:r>
      <w:r w:rsidRPr="00244588">
        <w:rPr>
          <w:rFonts w:ascii="Times New Roman" w:hAnsi="Times New Roman"/>
          <w:i/>
        </w:rPr>
        <w:t>„</w:t>
      </w:r>
      <w:proofErr w:type="gramStart"/>
      <w:r w:rsidRPr="00244588">
        <w:rPr>
          <w:rFonts w:ascii="Times New Roman" w:hAnsi="Times New Roman"/>
          <w:i/>
        </w:rPr>
        <w:t>A</w:t>
      </w:r>
      <w:proofErr w:type="gramEnd"/>
      <w:r w:rsidRPr="00244588">
        <w:rPr>
          <w:rFonts w:ascii="Times New Roman" w:hAnsi="Times New Roman"/>
          <w:i/>
        </w:rPr>
        <w:t xml:space="preserve"> társadalmi felzárkózási és esélyteremtési feladatok végrehajtásának ellenőrzése”</w:t>
      </w:r>
      <w:r w:rsidR="009D264E">
        <w:rPr>
          <w:rFonts w:ascii="Times New Roman" w:hAnsi="Times New Roman"/>
        </w:rPr>
        <w:t xml:space="preserve"> tárgyban </w:t>
      </w:r>
      <w:r w:rsidR="008154B9">
        <w:rPr>
          <w:rFonts w:ascii="Times New Roman" w:hAnsi="Times New Roman"/>
        </w:rPr>
        <w:t>lefolytatott ellenőrzési eljárás keretében több vidéki igazgatóságon mintavételi eljárással végrehajtott tételes leltárfelvétellel ellenőrizte az eszközök meglétét és az eszköznyilvántartás naprakész vezetését. Az ellenőrzés a leltárfelvétel során hiányosságokat tárt fel, és a</w:t>
      </w:r>
      <w:r>
        <w:rPr>
          <w:rFonts w:ascii="Times New Roman" w:hAnsi="Times New Roman"/>
        </w:rPr>
        <w:t xml:space="preserve"> BM/635-6/2021. iktatószámú ellenőrzési jelentésében megállapította, hogy Főigazgatóságunkon nem valósul meg a bizonylati eljárásrend betartása, melynek eredményeképpen a tárgyi eszközök nyilvántartásának vezetése nem naprakész.</w:t>
      </w:r>
    </w:p>
    <w:p w:rsidR="00244588" w:rsidRDefault="008154B9" w:rsidP="0088685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Gazdasági Főosztály megállapítása alapján a hiányosságok jellemzően abból adódnak, hogy a telephelyek, szervezeti egységek közötti eszközmozgásokról vagy nem készül dokumentáció, vagy azok nem kerülnek a Gazdasági Főosztály részére megküldésre.</w:t>
      </w:r>
    </w:p>
    <w:p w:rsidR="00244588" w:rsidRDefault="00244588" w:rsidP="0088685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2021. évi leltározási feladatok keretében a Gazdasági Főosztály részére megküldött leltározási dokumentumok áttekintése alapján </w:t>
      </w:r>
      <w:r w:rsidR="008154B9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megállapítható, hogy a tárgyi eszközök mozgatásához kapcsolódó dokumentálás rendszertelen.</w:t>
      </w:r>
    </w:p>
    <w:p w:rsidR="00D02F62" w:rsidRDefault="003A6EE3" w:rsidP="00C87F7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TEF gazdasági főigazgató-helyettesének 2020. augusztus 3-án kiadmányozott 30050/14</w:t>
      </w:r>
      <w:r w:rsidR="00244588">
        <w:rPr>
          <w:rFonts w:ascii="Times New Roman" w:hAnsi="Times New Roman"/>
        </w:rPr>
        <w:t>3</w:t>
      </w:r>
      <w:r>
        <w:rPr>
          <w:rFonts w:ascii="Times New Roman" w:hAnsi="Times New Roman"/>
        </w:rPr>
        <w:t>/537/2020.</w:t>
      </w:r>
      <w:r w:rsidR="00244588">
        <w:rPr>
          <w:rFonts w:ascii="Times New Roman" w:hAnsi="Times New Roman"/>
        </w:rPr>
        <w:t xml:space="preserve"> iktatószámú, a vagyongazdálkodással kapcsolatos feladatokról, leltárfelelősök kötelezettségeiről szóló ügyirata tartalmazta az eszközmozgások dokumentálására vonatkozó utasítást, valamint az erre alkalmazandó bizonylatot is.</w:t>
      </w:r>
    </w:p>
    <w:p w:rsidR="00B2062A" w:rsidRDefault="008154B9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Tekintettel arra, hogy az utasítás ellenére sem v</w:t>
      </w:r>
      <w:r w:rsidR="002F2D62">
        <w:rPr>
          <w:rFonts w:ascii="Times New Roman" w:hAnsi="Times New Roman"/>
        </w:rPr>
        <w:t>alósul</w:t>
      </w:r>
      <w:r w:rsidR="00C87F7C">
        <w:rPr>
          <w:rFonts w:ascii="Times New Roman" w:hAnsi="Times New Roman"/>
        </w:rPr>
        <w:t xml:space="preserve"> </w:t>
      </w:r>
      <w:r w:rsidR="002F2D62">
        <w:rPr>
          <w:rFonts w:ascii="Times New Roman" w:hAnsi="Times New Roman"/>
        </w:rPr>
        <w:t>meg a bizonylati fegyelem betartása, kérem, hogy szíveskedjen az irányítása alá tartozó munkatársak figyelmét felhívni, hogy</w:t>
      </w:r>
      <w:r w:rsidR="00C87F7C">
        <w:rPr>
          <w:rFonts w:ascii="Times New Roman" w:hAnsi="Times New Roman"/>
        </w:rPr>
        <w:t xml:space="preserve"> valamennyi, a leltárkörzeteket, szervezeti egységet</w:t>
      </w:r>
      <w:r w:rsidR="00755019">
        <w:rPr>
          <w:rFonts w:ascii="Times New Roman" w:hAnsi="Times New Roman"/>
        </w:rPr>
        <w:t>, személyeket</w:t>
      </w:r>
      <w:r w:rsidR="00C87F7C">
        <w:rPr>
          <w:rFonts w:ascii="Times New Roman" w:hAnsi="Times New Roman"/>
        </w:rPr>
        <w:t xml:space="preserve"> érintő eszközmozgást </w:t>
      </w:r>
      <w:r w:rsidR="002F2D62">
        <w:rPr>
          <w:rFonts w:ascii="Times New Roman" w:hAnsi="Times New Roman"/>
        </w:rPr>
        <w:t xml:space="preserve">kizárólag </w:t>
      </w:r>
      <w:r w:rsidR="00C87F7C">
        <w:rPr>
          <w:rFonts w:ascii="Times New Roman" w:hAnsi="Times New Roman"/>
        </w:rPr>
        <w:t>a jelen ügyiratom mellé csat</w:t>
      </w:r>
      <w:r w:rsidR="00443763">
        <w:rPr>
          <w:rFonts w:ascii="Times New Roman" w:hAnsi="Times New Roman"/>
        </w:rPr>
        <w:t>olt Átadás-átvételi jegyzőkönyvvel</w:t>
      </w:r>
      <w:bookmarkStart w:id="0" w:name="_GoBack"/>
      <w:bookmarkEnd w:id="0"/>
      <w:r w:rsidR="00B2062A">
        <w:rPr>
          <w:rFonts w:ascii="Times New Roman" w:hAnsi="Times New Roman"/>
        </w:rPr>
        <w:t>, más szerv részére átadott eszközök esetében pedig a mellékelt Tárolási nyilatkozattal lehet elvégezni.</w:t>
      </w:r>
    </w:p>
    <w:p w:rsidR="001115AF" w:rsidRDefault="00C87F7C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 bizonylat </w:t>
      </w:r>
      <w:r w:rsidR="008154B9">
        <w:rPr>
          <w:rFonts w:ascii="Times New Roman" w:hAnsi="Times New Roman"/>
        </w:rPr>
        <w:t xml:space="preserve">egy kitöltött és aláírt </w:t>
      </w:r>
      <w:r>
        <w:rPr>
          <w:rFonts w:ascii="Times New Roman" w:hAnsi="Times New Roman"/>
        </w:rPr>
        <w:t xml:space="preserve">példányát </w:t>
      </w:r>
      <w:r w:rsidR="002F2D62">
        <w:rPr>
          <w:rFonts w:ascii="Times New Roman" w:hAnsi="Times New Roman"/>
        </w:rPr>
        <w:t xml:space="preserve">megküldeni szükséges </w:t>
      </w:r>
      <w:r>
        <w:rPr>
          <w:rFonts w:ascii="Times New Roman" w:hAnsi="Times New Roman"/>
        </w:rPr>
        <w:t>papír alapon</w:t>
      </w:r>
      <w:r w:rsidR="002F2D62">
        <w:rPr>
          <w:rFonts w:ascii="Times New Roman" w:hAnsi="Times New Roman"/>
        </w:rPr>
        <w:t xml:space="preserve"> a Gazdasági Főosztály részére</w:t>
      </w:r>
      <w:r>
        <w:rPr>
          <w:rFonts w:ascii="Times New Roman" w:hAnsi="Times New Roman"/>
        </w:rPr>
        <w:t xml:space="preserve">, vagy elektronikus úton </w:t>
      </w:r>
      <w:proofErr w:type="spellStart"/>
      <w:r>
        <w:rPr>
          <w:rFonts w:ascii="Times New Roman" w:hAnsi="Times New Roman"/>
        </w:rPr>
        <w:t>szkennelve</w:t>
      </w:r>
      <w:proofErr w:type="spellEnd"/>
      <w:r>
        <w:rPr>
          <w:rFonts w:ascii="Times New Roman" w:hAnsi="Times New Roman"/>
        </w:rPr>
        <w:t xml:space="preserve"> a </w:t>
      </w:r>
      <w:hyperlink r:id="rId9" w:history="1">
        <w:r w:rsidR="008154B9" w:rsidRPr="00E83F8F">
          <w:rPr>
            <w:rStyle w:val="Hiperhivatkozs"/>
            <w:rFonts w:ascii="Times New Roman" w:hAnsi="Times New Roman"/>
          </w:rPr>
          <w:t>leltar@tef.gov.hu</w:t>
        </w:r>
      </w:hyperlink>
      <w:r w:rsidR="008154B9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ímre.</w:t>
      </w:r>
    </w:p>
    <w:p w:rsidR="00C87F7C" w:rsidRDefault="00C87F7C" w:rsidP="00A77012">
      <w:pPr>
        <w:jc w:val="both"/>
        <w:rPr>
          <w:rFonts w:ascii="Times New Roman" w:hAnsi="Times New Roman"/>
        </w:rPr>
      </w:pPr>
    </w:p>
    <w:p w:rsidR="008154B9" w:rsidRDefault="002F2D62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Tájékoztatom, hogy 2022. évben a vonalkódos leltárfelvétel során kigyűjtésre kerül a mozgatási bizonylat nélküli, leltárkörzetek közötti év közbeni eszközmozgás is, amely alapján megállapítható lesz</w:t>
      </w:r>
    </w:p>
    <w:p w:rsidR="00755019" w:rsidRDefault="00755019" w:rsidP="00A77012">
      <w:pPr>
        <w:jc w:val="both"/>
        <w:rPr>
          <w:rFonts w:ascii="Times New Roman" w:hAnsi="Times New Roman"/>
        </w:rPr>
      </w:pPr>
    </w:p>
    <w:p w:rsidR="00C87F7C" w:rsidRDefault="00C87F7C" w:rsidP="00A77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Kérem, hogy a fentiekre kiemelt figyelmet fordítani, </w:t>
      </w:r>
      <w:r w:rsidR="00755019">
        <w:rPr>
          <w:rFonts w:ascii="Times New Roman" w:hAnsi="Times New Roman"/>
        </w:rPr>
        <w:t>valamint az ügyiratomban foglaltakat az érintett munkatársakkal megismertetni, ennek tényét a</w:t>
      </w:r>
      <w:r w:rsidR="002F2D62">
        <w:rPr>
          <w:rFonts w:ascii="Times New Roman" w:hAnsi="Times New Roman"/>
        </w:rPr>
        <w:t xml:space="preserve"> </w:t>
      </w:r>
      <w:r w:rsidR="00755019">
        <w:rPr>
          <w:rFonts w:ascii="Times New Roman" w:hAnsi="Times New Roman"/>
        </w:rPr>
        <w:t>csatolt megismerési nyilatkozaton aláírásukkal igazolni,</w:t>
      </w:r>
      <w:r w:rsidR="00755019" w:rsidRPr="00755019">
        <w:rPr>
          <w:rFonts w:ascii="Times New Roman" w:hAnsi="Times New Roman"/>
        </w:rPr>
        <w:t xml:space="preserve"> </w:t>
      </w:r>
      <w:r w:rsidR="00755019">
        <w:rPr>
          <w:rFonts w:ascii="Times New Roman" w:hAnsi="Times New Roman"/>
        </w:rPr>
        <w:t xml:space="preserve">és az aláírt nyilatkozatokat legkésőbb 2021. december 15-ig a </w:t>
      </w:r>
      <w:hyperlink r:id="rId10" w:history="1">
        <w:r w:rsidR="00755019" w:rsidRPr="00E83F8F">
          <w:rPr>
            <w:rStyle w:val="Hiperhivatkozs"/>
            <w:rFonts w:ascii="Times New Roman" w:hAnsi="Times New Roman"/>
          </w:rPr>
          <w:t>leltar@tef.gov.hu</w:t>
        </w:r>
      </w:hyperlink>
      <w:r w:rsidR="00755019">
        <w:rPr>
          <w:rFonts w:ascii="Times New Roman" w:hAnsi="Times New Roman"/>
        </w:rPr>
        <w:t xml:space="preserve"> címre megküldeni szíveskedjen.</w:t>
      </w:r>
      <w:r w:rsidR="00755019" w:rsidRPr="00755019">
        <w:rPr>
          <w:rFonts w:ascii="Times New Roman" w:hAnsi="Times New Roman"/>
        </w:rPr>
        <w:t xml:space="preserve"> </w:t>
      </w:r>
    </w:p>
    <w:p w:rsidR="00177CE0" w:rsidRDefault="00177CE0" w:rsidP="00A77012">
      <w:pPr>
        <w:jc w:val="both"/>
        <w:rPr>
          <w:rFonts w:ascii="Times New Roman" w:hAnsi="Times New Roman"/>
        </w:rPr>
      </w:pPr>
    </w:p>
    <w:p w:rsidR="00465B9C" w:rsidRPr="00AD004F" w:rsidRDefault="00465B9C" w:rsidP="00A77012">
      <w:pPr>
        <w:jc w:val="both"/>
        <w:rPr>
          <w:rFonts w:ascii="Times New Roman" w:hAnsi="Times New Roman"/>
        </w:rPr>
      </w:pPr>
    </w:p>
    <w:p w:rsidR="00C2406A" w:rsidRPr="00AD004F" w:rsidRDefault="00C2406A" w:rsidP="00A77012">
      <w:pPr>
        <w:rPr>
          <w:rFonts w:ascii="Times New Roman" w:hAnsi="Times New Roman"/>
          <w:b/>
          <w:smallCaps/>
        </w:rPr>
      </w:pPr>
    </w:p>
    <w:p w:rsidR="001115AF" w:rsidRPr="001115AF" w:rsidRDefault="001115AF" w:rsidP="001115AF">
      <w:pPr>
        <w:ind w:left="3540" w:firstLine="708"/>
        <w:rPr>
          <w:rFonts w:ascii="Times New Roman" w:hAnsi="Times New Roman"/>
          <w:b/>
        </w:rPr>
      </w:pPr>
    </w:p>
    <w:p w:rsidR="00B21898" w:rsidRPr="00AD004F" w:rsidRDefault="004F70CB" w:rsidP="001115AF">
      <w:pPr>
        <w:ind w:left="3540" w:firstLine="708"/>
        <w:jc w:val="center"/>
        <w:rPr>
          <w:rFonts w:ascii="Times New Roman" w:hAnsi="Times New Roman"/>
          <w:b/>
        </w:rPr>
      </w:pPr>
      <w:r w:rsidRPr="00AD004F">
        <w:rPr>
          <w:rFonts w:ascii="Times New Roman" w:hAnsi="Times New Roman"/>
          <w:b/>
        </w:rPr>
        <w:t>Sztojka Attila</w:t>
      </w:r>
    </w:p>
    <w:p w:rsidR="0061473B" w:rsidRDefault="0061473B" w:rsidP="001115AF">
      <w:pPr>
        <w:ind w:left="3540" w:firstLine="708"/>
        <w:jc w:val="center"/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1115AF" w:rsidRDefault="001115AF" w:rsidP="001115AF">
      <w:pPr>
        <w:rPr>
          <w:rFonts w:ascii="Times New Roman" w:hAnsi="Times New Roman"/>
        </w:rPr>
      </w:pPr>
    </w:p>
    <w:p w:rsidR="001115AF" w:rsidRPr="00F86925" w:rsidRDefault="001115AF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 w:rsidRPr="00F86925">
        <w:rPr>
          <w:rFonts w:ascii="Times New Roman" w:hAnsi="Times New Roman"/>
          <w:sz w:val="18"/>
          <w:szCs w:val="18"/>
        </w:rPr>
        <w:t>Kapják:</w:t>
      </w:r>
      <w:r w:rsidRPr="00F86925">
        <w:rPr>
          <w:rFonts w:ascii="Times New Roman" w:hAnsi="Times New Roman"/>
          <w:sz w:val="18"/>
          <w:szCs w:val="18"/>
        </w:rPr>
        <w:tab/>
        <w:t>1. Címzett</w:t>
      </w:r>
      <w:r w:rsidR="008154B9">
        <w:rPr>
          <w:rFonts w:ascii="Times New Roman" w:hAnsi="Times New Roman"/>
          <w:sz w:val="18"/>
          <w:szCs w:val="18"/>
        </w:rPr>
        <w:t>ek</w:t>
      </w:r>
    </w:p>
    <w:p w:rsidR="001115AF" w:rsidRPr="00F86925" w:rsidRDefault="001115AF" w:rsidP="001115AF">
      <w:pPr>
        <w:tabs>
          <w:tab w:val="left" w:pos="993"/>
        </w:tabs>
        <w:ind w:left="4" w:firstLine="1"/>
        <w:jc w:val="both"/>
        <w:rPr>
          <w:rFonts w:ascii="Times New Roman" w:hAnsi="Times New Roman"/>
          <w:sz w:val="18"/>
          <w:szCs w:val="18"/>
        </w:rPr>
      </w:pPr>
      <w:r w:rsidRPr="00F86925">
        <w:rPr>
          <w:rFonts w:ascii="Times New Roman" w:hAnsi="Times New Roman"/>
          <w:sz w:val="18"/>
          <w:szCs w:val="18"/>
        </w:rPr>
        <w:tab/>
        <w:t>2. Irattár</w:t>
      </w:r>
    </w:p>
    <w:p w:rsidR="001115AF" w:rsidRPr="001115AF" w:rsidRDefault="001115AF" w:rsidP="001115AF">
      <w:pPr>
        <w:ind w:left="4"/>
        <w:rPr>
          <w:rFonts w:ascii="Times New Roman" w:hAnsi="Times New Roman"/>
          <w:sz w:val="20"/>
          <w:szCs w:val="20"/>
        </w:rPr>
      </w:pPr>
    </w:p>
    <w:sectPr w:rsidR="001115AF" w:rsidRPr="001115AF" w:rsidSect="00D65130"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47" w:rsidRDefault="00EF6A47" w:rsidP="00EF6801">
      <w:r>
        <w:separator/>
      </w:r>
    </w:p>
  </w:endnote>
  <w:endnote w:type="continuationSeparator" w:id="0">
    <w:p w:rsidR="00EF6A47" w:rsidRDefault="00EF6A47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AD004F">
    <w:pPr>
      <w:pStyle w:val="llb"/>
      <w:spacing w:before="120"/>
      <w:jc w:val="center"/>
      <w:rPr>
        <w:sz w:val="20"/>
        <w:szCs w:val="20"/>
        <w:lang w:val="hu-HU"/>
      </w:rPr>
    </w:pPr>
    <w:r w:rsidRPr="00465B9C">
      <w:rPr>
        <w:noProof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E6CE5" wp14:editId="28947139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465B9C">
      <w:rPr>
        <w:sz w:val="20"/>
        <w:szCs w:val="20"/>
        <w:lang w:val="hu-HU"/>
      </w:rPr>
      <w:t xml:space="preserve">Cím: 1135 Budapest, Szegedi út 35-37. </w:t>
    </w:r>
    <w:r w:rsidRPr="00465B9C">
      <w:rPr>
        <w:sz w:val="20"/>
        <w:szCs w:val="20"/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47" w:rsidRDefault="00EF6A47" w:rsidP="00EF6801">
      <w:r>
        <w:separator/>
      </w:r>
    </w:p>
  </w:footnote>
  <w:footnote w:type="continuationSeparator" w:id="0">
    <w:p w:rsidR="00EF6A47" w:rsidRDefault="00EF6A47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4501DEFC" wp14:editId="73D4446F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1115AF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r>
      <w:rPr>
        <w:rFonts w:ascii="Times New Roman" w:hAnsi="Times New Roman"/>
        <w:smallCaps/>
        <w:spacing w:val="6"/>
      </w:rPr>
      <w:t>Főigazgató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5"/>
  </w:num>
  <w:num w:numId="5">
    <w:abstractNumId w:val="36"/>
  </w:num>
  <w:num w:numId="6">
    <w:abstractNumId w:val="3"/>
  </w:num>
  <w:num w:numId="7">
    <w:abstractNumId w:val="22"/>
  </w:num>
  <w:num w:numId="8">
    <w:abstractNumId w:val="31"/>
  </w:num>
  <w:num w:numId="9">
    <w:abstractNumId w:val="9"/>
  </w:num>
  <w:num w:numId="10">
    <w:abstractNumId w:val="16"/>
  </w:num>
  <w:num w:numId="11">
    <w:abstractNumId w:val="27"/>
  </w:num>
  <w:num w:numId="12">
    <w:abstractNumId w:val="35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28"/>
  </w:num>
  <w:num w:numId="22">
    <w:abstractNumId w:val="1"/>
  </w:num>
  <w:num w:numId="23">
    <w:abstractNumId w:val="14"/>
  </w:num>
  <w:num w:numId="24">
    <w:abstractNumId w:val="33"/>
  </w:num>
  <w:num w:numId="25">
    <w:abstractNumId w:val="37"/>
  </w:num>
  <w:num w:numId="26">
    <w:abstractNumId w:val="24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29"/>
  </w:num>
  <w:num w:numId="30">
    <w:abstractNumId w:val="23"/>
  </w:num>
  <w:num w:numId="31">
    <w:abstractNumId w:val="38"/>
  </w:num>
  <w:num w:numId="32">
    <w:abstractNumId w:val="18"/>
  </w:num>
  <w:num w:numId="33">
    <w:abstractNumId w:val="39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6"/>
  </w:num>
  <w:num w:numId="39">
    <w:abstractNumId w:val="34"/>
  </w:num>
  <w:num w:numId="40">
    <w:abstractNumId w:val="21"/>
  </w:num>
  <w:num w:numId="41">
    <w:abstractNumId w:val="30"/>
  </w:num>
  <w:num w:numId="42">
    <w:abstractNumId w:val="15"/>
  </w:num>
  <w:num w:numId="43">
    <w:abstractNumId w:val="2"/>
  </w:num>
  <w:num w:numId="44">
    <w:abstractNumId w:val="32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12FF"/>
    <w:rsid w:val="000113C0"/>
    <w:rsid w:val="000141B3"/>
    <w:rsid w:val="0002575D"/>
    <w:rsid w:val="00034CF9"/>
    <w:rsid w:val="000435E0"/>
    <w:rsid w:val="00046814"/>
    <w:rsid w:val="0005180E"/>
    <w:rsid w:val="00054379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61F1"/>
    <w:rsid w:val="000E38AF"/>
    <w:rsid w:val="000F6345"/>
    <w:rsid w:val="00104906"/>
    <w:rsid w:val="001115AF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3031"/>
    <w:rsid w:val="001C4295"/>
    <w:rsid w:val="001C50EC"/>
    <w:rsid w:val="001E2398"/>
    <w:rsid w:val="001E5FEB"/>
    <w:rsid w:val="001F380F"/>
    <w:rsid w:val="00205AE4"/>
    <w:rsid w:val="00211252"/>
    <w:rsid w:val="00244588"/>
    <w:rsid w:val="0024760A"/>
    <w:rsid w:val="00251B70"/>
    <w:rsid w:val="002571B8"/>
    <w:rsid w:val="002614A5"/>
    <w:rsid w:val="002678D4"/>
    <w:rsid w:val="00267E08"/>
    <w:rsid w:val="00271DFC"/>
    <w:rsid w:val="0028132A"/>
    <w:rsid w:val="002971B6"/>
    <w:rsid w:val="002A7057"/>
    <w:rsid w:val="002C7773"/>
    <w:rsid w:val="002D6E40"/>
    <w:rsid w:val="002E042C"/>
    <w:rsid w:val="002E4C41"/>
    <w:rsid w:val="002F0E6A"/>
    <w:rsid w:val="002F2D62"/>
    <w:rsid w:val="003250F3"/>
    <w:rsid w:val="003323B1"/>
    <w:rsid w:val="00333E1E"/>
    <w:rsid w:val="00334A66"/>
    <w:rsid w:val="00351554"/>
    <w:rsid w:val="0036077C"/>
    <w:rsid w:val="00364225"/>
    <w:rsid w:val="003819D5"/>
    <w:rsid w:val="00382B45"/>
    <w:rsid w:val="003938D2"/>
    <w:rsid w:val="003950AC"/>
    <w:rsid w:val="003974CB"/>
    <w:rsid w:val="003A3291"/>
    <w:rsid w:val="003A40F7"/>
    <w:rsid w:val="003A6EE3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3763"/>
    <w:rsid w:val="0044507F"/>
    <w:rsid w:val="00452F75"/>
    <w:rsid w:val="00460B3D"/>
    <w:rsid w:val="00463915"/>
    <w:rsid w:val="00463B8F"/>
    <w:rsid w:val="00465B9C"/>
    <w:rsid w:val="00466675"/>
    <w:rsid w:val="00476EEC"/>
    <w:rsid w:val="00477277"/>
    <w:rsid w:val="00486C61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0590"/>
    <w:rsid w:val="0055515A"/>
    <w:rsid w:val="00555768"/>
    <w:rsid w:val="00556EF0"/>
    <w:rsid w:val="00560506"/>
    <w:rsid w:val="005611D0"/>
    <w:rsid w:val="00564133"/>
    <w:rsid w:val="005716FB"/>
    <w:rsid w:val="00571AF6"/>
    <w:rsid w:val="00584752"/>
    <w:rsid w:val="005B3932"/>
    <w:rsid w:val="005B6841"/>
    <w:rsid w:val="005E0E47"/>
    <w:rsid w:val="005F2019"/>
    <w:rsid w:val="005F3A29"/>
    <w:rsid w:val="006017AC"/>
    <w:rsid w:val="00605B85"/>
    <w:rsid w:val="00607282"/>
    <w:rsid w:val="0061050E"/>
    <w:rsid w:val="00613A4D"/>
    <w:rsid w:val="00613FF3"/>
    <w:rsid w:val="0061473B"/>
    <w:rsid w:val="00620527"/>
    <w:rsid w:val="0062206F"/>
    <w:rsid w:val="006331F5"/>
    <w:rsid w:val="00651645"/>
    <w:rsid w:val="00663788"/>
    <w:rsid w:val="006642CA"/>
    <w:rsid w:val="00666A70"/>
    <w:rsid w:val="00672258"/>
    <w:rsid w:val="0068019D"/>
    <w:rsid w:val="006825FB"/>
    <w:rsid w:val="00685667"/>
    <w:rsid w:val="00692B40"/>
    <w:rsid w:val="006A5A05"/>
    <w:rsid w:val="006B0B30"/>
    <w:rsid w:val="006C2E58"/>
    <w:rsid w:val="006C7A42"/>
    <w:rsid w:val="006D164D"/>
    <w:rsid w:val="006D72C2"/>
    <w:rsid w:val="006E1B5B"/>
    <w:rsid w:val="006F072A"/>
    <w:rsid w:val="006F2E66"/>
    <w:rsid w:val="006F31CD"/>
    <w:rsid w:val="006F529B"/>
    <w:rsid w:val="006F57AE"/>
    <w:rsid w:val="00711206"/>
    <w:rsid w:val="00716C53"/>
    <w:rsid w:val="00730C0C"/>
    <w:rsid w:val="007348F4"/>
    <w:rsid w:val="007374F8"/>
    <w:rsid w:val="00742433"/>
    <w:rsid w:val="00746716"/>
    <w:rsid w:val="00752073"/>
    <w:rsid w:val="00755019"/>
    <w:rsid w:val="00757BDA"/>
    <w:rsid w:val="007648D9"/>
    <w:rsid w:val="00780B7B"/>
    <w:rsid w:val="00781E61"/>
    <w:rsid w:val="007A115F"/>
    <w:rsid w:val="007C1F19"/>
    <w:rsid w:val="007D4289"/>
    <w:rsid w:val="007D611F"/>
    <w:rsid w:val="007D6510"/>
    <w:rsid w:val="007F3D15"/>
    <w:rsid w:val="00807063"/>
    <w:rsid w:val="00814AB3"/>
    <w:rsid w:val="008154B9"/>
    <w:rsid w:val="00831336"/>
    <w:rsid w:val="008326A1"/>
    <w:rsid w:val="00836BA6"/>
    <w:rsid w:val="00843CAC"/>
    <w:rsid w:val="00846634"/>
    <w:rsid w:val="008513E5"/>
    <w:rsid w:val="0085759F"/>
    <w:rsid w:val="00857CC1"/>
    <w:rsid w:val="00864DC5"/>
    <w:rsid w:val="00871561"/>
    <w:rsid w:val="008746CF"/>
    <w:rsid w:val="0087507C"/>
    <w:rsid w:val="00880EE4"/>
    <w:rsid w:val="00880F3E"/>
    <w:rsid w:val="008840F3"/>
    <w:rsid w:val="00886854"/>
    <w:rsid w:val="008931BD"/>
    <w:rsid w:val="0089549B"/>
    <w:rsid w:val="008C1F5C"/>
    <w:rsid w:val="008E3A79"/>
    <w:rsid w:val="008E4361"/>
    <w:rsid w:val="008E5745"/>
    <w:rsid w:val="008F0B9D"/>
    <w:rsid w:val="008F4FB6"/>
    <w:rsid w:val="009121EF"/>
    <w:rsid w:val="00914A25"/>
    <w:rsid w:val="00960810"/>
    <w:rsid w:val="009654EC"/>
    <w:rsid w:val="009957A7"/>
    <w:rsid w:val="00995A12"/>
    <w:rsid w:val="00996E88"/>
    <w:rsid w:val="009A226D"/>
    <w:rsid w:val="009A6879"/>
    <w:rsid w:val="009B4E0D"/>
    <w:rsid w:val="009B4E43"/>
    <w:rsid w:val="009C5115"/>
    <w:rsid w:val="009C6A0A"/>
    <w:rsid w:val="009D2538"/>
    <w:rsid w:val="009D264E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52ADA"/>
    <w:rsid w:val="00A52DE6"/>
    <w:rsid w:val="00A53688"/>
    <w:rsid w:val="00A61747"/>
    <w:rsid w:val="00A70EEB"/>
    <w:rsid w:val="00A76DA7"/>
    <w:rsid w:val="00A77012"/>
    <w:rsid w:val="00A84F4A"/>
    <w:rsid w:val="00A85811"/>
    <w:rsid w:val="00A94112"/>
    <w:rsid w:val="00AB1F7D"/>
    <w:rsid w:val="00AC407F"/>
    <w:rsid w:val="00AC57FF"/>
    <w:rsid w:val="00AC760B"/>
    <w:rsid w:val="00AD004F"/>
    <w:rsid w:val="00AD1095"/>
    <w:rsid w:val="00AD16A3"/>
    <w:rsid w:val="00AE476E"/>
    <w:rsid w:val="00B04BBF"/>
    <w:rsid w:val="00B04EFB"/>
    <w:rsid w:val="00B14378"/>
    <w:rsid w:val="00B2062A"/>
    <w:rsid w:val="00B21898"/>
    <w:rsid w:val="00B24ECA"/>
    <w:rsid w:val="00B35CAF"/>
    <w:rsid w:val="00B419B5"/>
    <w:rsid w:val="00B4450E"/>
    <w:rsid w:val="00B51DBA"/>
    <w:rsid w:val="00B62CE7"/>
    <w:rsid w:val="00B67704"/>
    <w:rsid w:val="00B86034"/>
    <w:rsid w:val="00B8718E"/>
    <w:rsid w:val="00B90894"/>
    <w:rsid w:val="00B9538A"/>
    <w:rsid w:val="00B954B6"/>
    <w:rsid w:val="00BB4DD5"/>
    <w:rsid w:val="00BB7F66"/>
    <w:rsid w:val="00BD29CB"/>
    <w:rsid w:val="00BD409C"/>
    <w:rsid w:val="00BD5982"/>
    <w:rsid w:val="00BE5D8E"/>
    <w:rsid w:val="00C0399A"/>
    <w:rsid w:val="00C1003D"/>
    <w:rsid w:val="00C12B75"/>
    <w:rsid w:val="00C2406A"/>
    <w:rsid w:val="00C25BBB"/>
    <w:rsid w:val="00C26531"/>
    <w:rsid w:val="00C52F62"/>
    <w:rsid w:val="00C73EE8"/>
    <w:rsid w:val="00C82C0D"/>
    <w:rsid w:val="00C861D2"/>
    <w:rsid w:val="00C87F7C"/>
    <w:rsid w:val="00C9182C"/>
    <w:rsid w:val="00CB136A"/>
    <w:rsid w:val="00CC6F8B"/>
    <w:rsid w:val="00CC791D"/>
    <w:rsid w:val="00CE66C3"/>
    <w:rsid w:val="00CF1D97"/>
    <w:rsid w:val="00CF6817"/>
    <w:rsid w:val="00D02F62"/>
    <w:rsid w:val="00D116EC"/>
    <w:rsid w:val="00D273B6"/>
    <w:rsid w:val="00D361A5"/>
    <w:rsid w:val="00D41E18"/>
    <w:rsid w:val="00D4794F"/>
    <w:rsid w:val="00D65130"/>
    <w:rsid w:val="00D71796"/>
    <w:rsid w:val="00D82395"/>
    <w:rsid w:val="00DD19F9"/>
    <w:rsid w:val="00DD6515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BF4"/>
    <w:rsid w:val="00EA085D"/>
    <w:rsid w:val="00EA3A71"/>
    <w:rsid w:val="00EB0DB2"/>
    <w:rsid w:val="00EB70D3"/>
    <w:rsid w:val="00EC4463"/>
    <w:rsid w:val="00EC7B7F"/>
    <w:rsid w:val="00ED48C1"/>
    <w:rsid w:val="00ED50E7"/>
    <w:rsid w:val="00EF6801"/>
    <w:rsid w:val="00EF6A47"/>
    <w:rsid w:val="00F14F0A"/>
    <w:rsid w:val="00F2084E"/>
    <w:rsid w:val="00F442EE"/>
    <w:rsid w:val="00F6718B"/>
    <w:rsid w:val="00F76AA0"/>
    <w:rsid w:val="00F86456"/>
    <w:rsid w:val="00F86925"/>
    <w:rsid w:val="00F94F6A"/>
    <w:rsid w:val="00FA1C76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50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50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5019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5019"/>
    <w:rPr>
      <w:rFonts w:ascii="Bookman Old Style" w:eastAsia="Times New Roman" w:hAnsi="Bookman Old Styl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50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50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5019"/>
    <w:rPr>
      <w:rFonts w:ascii="Bookman Old Style" w:eastAsia="Times New Roman" w:hAnsi="Bookman Old Sty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5019"/>
    <w:rPr>
      <w:rFonts w:ascii="Bookman Old Style" w:eastAsia="Times New Roman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eltar@tef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ltar@tef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86C1-C3C0-4D5C-AE94-DABCFED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275</TotalTime>
  <Pages>2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Papp Ágnes</cp:lastModifiedBy>
  <cp:revision>12</cp:revision>
  <cp:lastPrinted>2019-09-06T06:12:00Z</cp:lastPrinted>
  <dcterms:created xsi:type="dcterms:W3CDTF">2021-11-18T15:15:00Z</dcterms:created>
  <dcterms:modified xsi:type="dcterms:W3CDTF">2021-11-19T11:14:00Z</dcterms:modified>
</cp:coreProperties>
</file>